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E6" w:rsidRDefault="00C962E6" w:rsidP="00215627">
      <w:pPr>
        <w:tabs>
          <w:tab w:val="left" w:pos="4320"/>
        </w:tabs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left:0;text-align:left;margin-left:9pt;margin-top:-18pt;width:45pt;height:52.85pt;z-index:251649536;visibility:visible">
            <v:imagedata r:id="rId5" o:title=""/>
          </v:shape>
        </w:pict>
      </w:r>
      <w:r w:rsidRPr="000D1928">
        <w:rPr>
          <w:sz w:val="22"/>
          <w:szCs w:val="22"/>
        </w:rPr>
        <w:t>PREFEITURA MUNICIPAL DE CAPÃO ALTO</w:t>
      </w:r>
    </w:p>
    <w:p w:rsidR="00C962E6" w:rsidRDefault="00C962E6" w:rsidP="00215627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C962E6" w:rsidRDefault="00C962E6" w:rsidP="000D1928">
      <w:pPr>
        <w:tabs>
          <w:tab w:val="left" w:pos="1380"/>
        </w:tabs>
        <w:rPr>
          <w:sz w:val="22"/>
          <w:szCs w:val="22"/>
        </w:rPr>
      </w:pPr>
    </w:p>
    <w:p w:rsidR="00C962E6" w:rsidRDefault="00C962E6" w:rsidP="000D1928">
      <w:pPr>
        <w:tabs>
          <w:tab w:val="left" w:pos="1380"/>
        </w:tabs>
        <w:rPr>
          <w:sz w:val="22"/>
          <w:szCs w:val="22"/>
        </w:rPr>
      </w:pPr>
    </w:p>
    <w:p w:rsidR="00C962E6" w:rsidRDefault="00C962E6" w:rsidP="000D1928">
      <w:pPr>
        <w:tabs>
          <w:tab w:val="left" w:pos="1380"/>
        </w:tabs>
        <w:rPr>
          <w:sz w:val="22"/>
          <w:szCs w:val="22"/>
        </w:rPr>
      </w:pPr>
    </w:p>
    <w:p w:rsidR="00C962E6" w:rsidRDefault="00C962E6" w:rsidP="000D1928">
      <w:pPr>
        <w:tabs>
          <w:tab w:val="left" w:pos="1380"/>
        </w:tabs>
        <w:rPr>
          <w:sz w:val="18"/>
          <w:szCs w:val="18"/>
        </w:rPr>
      </w:pPr>
      <w:r>
        <w:rPr>
          <w:noProof/>
        </w:rPr>
        <w:pict>
          <v:rect id="_x0000_s1027" style="position:absolute;margin-left:-9pt;margin-top:-9pt;width:486pt;height:63pt;z-index:-251665920"/>
        </w:pict>
      </w:r>
      <w:r w:rsidRPr="00365BAE">
        <w:rPr>
          <w:sz w:val="18"/>
          <w:szCs w:val="18"/>
        </w:rPr>
        <w:t>CADERNO Nº</w:t>
      </w:r>
    </w:p>
    <w:p w:rsidR="00C962E6" w:rsidRPr="006B6E06" w:rsidRDefault="00C962E6" w:rsidP="00365BAE">
      <w:pPr>
        <w:tabs>
          <w:tab w:val="left" w:pos="5100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6B6E06">
        <w:rPr>
          <w:b/>
          <w:sz w:val="18"/>
          <w:szCs w:val="18"/>
        </w:rPr>
        <w:t xml:space="preserve">CARGO  </w:t>
      </w:r>
      <w:r>
        <w:rPr>
          <w:b/>
          <w:sz w:val="18"/>
          <w:szCs w:val="18"/>
        </w:rPr>
        <w:t xml:space="preserve">02 </w:t>
      </w:r>
      <w:r w:rsidRPr="006B6E06">
        <w:rPr>
          <w:b/>
          <w:sz w:val="18"/>
          <w:szCs w:val="18"/>
        </w:rPr>
        <w:t xml:space="preserve">– PROFESSOR DE </w:t>
      </w:r>
      <w:r>
        <w:rPr>
          <w:b/>
          <w:sz w:val="18"/>
          <w:szCs w:val="18"/>
        </w:rPr>
        <w:t>MATEMÁTICA</w:t>
      </w:r>
    </w:p>
    <w:p w:rsidR="00C962E6" w:rsidRDefault="00C962E6" w:rsidP="00365BAE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2</w:t>
      </w:r>
      <w:r w:rsidRPr="00365BA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</w:t>
      </w:r>
      <w:r w:rsidRPr="00365BAE">
        <w:rPr>
          <w:b/>
          <w:sz w:val="20"/>
          <w:szCs w:val="20"/>
        </w:rPr>
        <w:t>NÍVEL SUPERIOR</w:t>
      </w:r>
    </w:p>
    <w:p w:rsidR="00C962E6" w:rsidRPr="00365BAE" w:rsidRDefault="00C962E6" w:rsidP="00365BAE">
      <w:pPr>
        <w:rPr>
          <w:sz w:val="20"/>
          <w:szCs w:val="20"/>
        </w:rPr>
      </w:pPr>
    </w:p>
    <w:p w:rsidR="00C962E6" w:rsidRDefault="00C962E6" w:rsidP="00365BAE">
      <w:pPr>
        <w:rPr>
          <w:sz w:val="20"/>
          <w:szCs w:val="20"/>
        </w:rPr>
      </w:pPr>
    </w:p>
    <w:p w:rsidR="00C962E6" w:rsidRDefault="00C962E6" w:rsidP="00365BAE">
      <w:pPr>
        <w:rPr>
          <w:sz w:val="20"/>
          <w:szCs w:val="20"/>
        </w:rPr>
      </w:pPr>
      <w:r>
        <w:rPr>
          <w:noProof/>
        </w:rPr>
        <w:pict>
          <v:rect id="_x0000_s1028" style="position:absolute;margin-left:0;margin-top:6.4pt;width:207pt;height:27pt;z-index:-251664896"/>
        </w:pict>
      </w:r>
    </w:p>
    <w:p w:rsidR="00C962E6" w:rsidRPr="006B6E06" w:rsidRDefault="00C962E6" w:rsidP="00365BAE">
      <w:pPr>
        <w:tabs>
          <w:tab w:val="left" w:pos="1635"/>
        </w:tabs>
        <w:rPr>
          <w:b/>
          <w:sz w:val="16"/>
          <w:szCs w:val="16"/>
        </w:rPr>
      </w:pPr>
      <w:r>
        <w:rPr>
          <w:sz w:val="20"/>
          <w:szCs w:val="20"/>
        </w:rPr>
        <w:t xml:space="preserve"> </w:t>
      </w:r>
      <w:r w:rsidRPr="006B6E06">
        <w:rPr>
          <w:b/>
          <w:sz w:val="16"/>
          <w:szCs w:val="16"/>
        </w:rPr>
        <w:t xml:space="preserve">QUESTÕES DE </w:t>
      </w:r>
      <w:smartTag w:uri="urn:schemas-microsoft-com:office:smarttags" w:element="metricconverter">
        <w:smartTagPr>
          <w:attr w:name="ProductID" w:val="01 A"/>
        </w:smartTagPr>
        <w:r w:rsidRPr="006B6E06">
          <w:rPr>
            <w:b/>
            <w:sz w:val="16"/>
            <w:szCs w:val="16"/>
          </w:rPr>
          <w:t>01 A</w:t>
        </w:r>
      </w:smartTag>
      <w:r w:rsidRPr="006B6E0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10</w:t>
      </w:r>
      <w:r w:rsidRPr="006B6E06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CONHECIMENTOS GERAIS</w:t>
      </w:r>
    </w:p>
    <w:p w:rsidR="00C962E6" w:rsidRDefault="00C962E6" w:rsidP="008F374D">
      <w:pPr>
        <w:tabs>
          <w:tab w:val="left" w:pos="4320"/>
        </w:tabs>
        <w:rPr>
          <w:sz w:val="20"/>
          <w:szCs w:val="20"/>
        </w:rPr>
      </w:pPr>
    </w:p>
    <w:p w:rsidR="00C962E6" w:rsidRPr="004D0CCC" w:rsidRDefault="00C962E6" w:rsidP="004D0CCC">
      <w:pPr>
        <w:rPr>
          <w:sz w:val="20"/>
          <w:szCs w:val="20"/>
        </w:rPr>
      </w:pPr>
    </w:p>
    <w:p w:rsidR="00C962E6" w:rsidRDefault="00C962E6" w:rsidP="00E06895"/>
    <w:p w:rsidR="00C962E6" w:rsidRDefault="00C962E6" w:rsidP="00A9034E">
      <w:pPr>
        <w:jc w:val="both"/>
      </w:pPr>
      <w:r w:rsidRPr="00C16F41">
        <w:rPr>
          <w:b/>
        </w:rPr>
        <w:t>1</w:t>
      </w:r>
      <w:r>
        <w:t>) O Brasil é um Estado organizado de forma Federativa. Isto significa que as atribuições inerentes aos poderes executivo, legislativo e judiciário são divididas em duas esferas de atuação: a Federal (União) e a Estadual. Em relação a essas esferas, é INCORRETO afirmar que</w:t>
      </w:r>
    </w:p>
    <w:p w:rsidR="00C962E6" w:rsidRDefault="00C962E6" w:rsidP="00A9034E">
      <w:pPr>
        <w:jc w:val="both"/>
      </w:pPr>
    </w:p>
    <w:p w:rsidR="00C962E6" w:rsidRDefault="00C962E6" w:rsidP="00A9034E">
      <w:pPr>
        <w:jc w:val="both"/>
      </w:pPr>
      <w:r>
        <w:t>(A) A cúpula dos três poderes: Executivo, Legislativo e Judiciário formam o núcleo estratégico do Estado.</w:t>
      </w:r>
    </w:p>
    <w:p w:rsidR="00C962E6" w:rsidRDefault="00C962E6" w:rsidP="00A9034E">
      <w:pPr>
        <w:jc w:val="both"/>
      </w:pPr>
      <w:r>
        <w:t>(B) Aos Estados e Municípios são atribuídas as ações de caráter local.</w:t>
      </w:r>
    </w:p>
    <w:p w:rsidR="00C962E6" w:rsidRDefault="00C962E6" w:rsidP="00A9034E">
      <w:pPr>
        <w:jc w:val="both"/>
      </w:pPr>
      <w:r>
        <w:t>(C) A Constituição da União e as leis federais determinam o escopo e o alcance das constituições dos Estados Federados.</w:t>
      </w:r>
    </w:p>
    <w:p w:rsidR="00C962E6" w:rsidRDefault="00C962E6" w:rsidP="00A9034E">
      <w:pPr>
        <w:jc w:val="both"/>
      </w:pPr>
      <w:r>
        <w:t>(D) O critério de divisão de poderes entre União e Estados membros é, ao mesmo tempo, funcional e territorial.</w:t>
      </w:r>
    </w:p>
    <w:p w:rsidR="00C962E6" w:rsidRDefault="00C962E6" w:rsidP="00A9034E">
      <w:pPr>
        <w:jc w:val="both"/>
      </w:pPr>
      <w:r>
        <w:t xml:space="preserve">(E) Os Estados têm total autonomia para formulação e aplicação de suas políticas, independentemente do poder central. </w:t>
      </w:r>
    </w:p>
    <w:p w:rsidR="00C962E6" w:rsidRDefault="00C962E6" w:rsidP="00A9034E">
      <w:pPr>
        <w:jc w:val="both"/>
      </w:pPr>
    </w:p>
    <w:p w:rsidR="00C962E6" w:rsidRDefault="00C962E6" w:rsidP="00A9034E">
      <w:pPr>
        <w:jc w:val="both"/>
      </w:pPr>
    </w:p>
    <w:p w:rsidR="00C962E6" w:rsidRDefault="00C962E6" w:rsidP="00364460">
      <w:r w:rsidRPr="00C16F41">
        <w:rPr>
          <w:b/>
        </w:rPr>
        <w:t>2</w:t>
      </w:r>
      <w:r>
        <w:t>) )</w:t>
      </w:r>
      <w:r w:rsidRPr="00525494">
        <w:t xml:space="preserve"> </w:t>
      </w:r>
      <w:r>
        <w:t>É permitido ao servidor público, conforme disposto no Regime Jurídico dos Servidores Públicos;</w:t>
      </w:r>
    </w:p>
    <w:p w:rsidR="00C962E6" w:rsidRDefault="00C962E6" w:rsidP="00364460"/>
    <w:p w:rsidR="00C962E6" w:rsidRDefault="00C962E6" w:rsidP="00364460">
      <w:r>
        <w:t>(A) Utilizar-se do cargo, emprego ou função, para obter qualquer favorecimento para si ou para outrem.</w:t>
      </w:r>
    </w:p>
    <w:p w:rsidR="00C962E6" w:rsidRDefault="00C962E6" w:rsidP="00364460">
      <w:r>
        <w:t>(B) Levar ao conhecimento da autoridade superior irregularidades de que tiver ciência em razão do cargo;</w:t>
      </w:r>
    </w:p>
    <w:p w:rsidR="00C962E6" w:rsidRDefault="00C962E6" w:rsidP="00364460">
      <w:r>
        <w:t>(C) Iludir ou tentar iludir qualquer cidadão que necessite do atendimento em um serviço público.</w:t>
      </w:r>
    </w:p>
    <w:p w:rsidR="00C962E6" w:rsidRDefault="00C962E6" w:rsidP="00364460">
      <w:r>
        <w:t>(D) Alterar ou deturpar o teor de documentos que deva encaminhar para providências.</w:t>
      </w:r>
    </w:p>
    <w:p w:rsidR="00C962E6" w:rsidRDefault="00C962E6" w:rsidP="00364460">
      <w:r>
        <w:t>(E) Desviar servidor público para atendimento a interesse particular.</w:t>
      </w:r>
    </w:p>
    <w:p w:rsidR="00C962E6" w:rsidRDefault="00C962E6" w:rsidP="00364460"/>
    <w:p w:rsidR="00C962E6" w:rsidRDefault="00C962E6" w:rsidP="00364460"/>
    <w:p w:rsidR="00C962E6" w:rsidRDefault="00C962E6" w:rsidP="00E06895">
      <w:r w:rsidRPr="00C16F41">
        <w:rPr>
          <w:b/>
        </w:rPr>
        <w:t>3</w:t>
      </w:r>
      <w:r>
        <w:t>) O nome do atual prefeito do Município de Capão Alto é:</w:t>
      </w:r>
    </w:p>
    <w:p w:rsidR="00C962E6" w:rsidRDefault="00C962E6" w:rsidP="00E06895"/>
    <w:p w:rsidR="00C962E6" w:rsidRDefault="00C962E6" w:rsidP="00364460">
      <w:r>
        <w:t>A) Luiz Carlos Alves de Freitas</w:t>
      </w:r>
    </w:p>
    <w:p w:rsidR="00C962E6" w:rsidRDefault="00C962E6" w:rsidP="00364460">
      <w:r>
        <w:t>B) Luiz Freitas</w:t>
      </w:r>
    </w:p>
    <w:p w:rsidR="00C962E6" w:rsidRDefault="00C962E6" w:rsidP="00364460">
      <w:r>
        <w:t>C) Luiz Carlos Freitas</w:t>
      </w:r>
    </w:p>
    <w:p w:rsidR="00C962E6" w:rsidRDefault="00C962E6" w:rsidP="00364460">
      <w:r>
        <w:t>D) Luiz Alves de Freitas</w:t>
      </w:r>
    </w:p>
    <w:p w:rsidR="00C962E6" w:rsidRDefault="00C962E6" w:rsidP="00C13045">
      <w:r>
        <w:t>E) Luiz de Freitas Alves</w:t>
      </w:r>
    </w:p>
    <w:p w:rsidR="00C962E6" w:rsidRDefault="00C962E6" w:rsidP="00C13045">
      <w:r>
        <w:rPr>
          <w:noProof/>
        </w:rPr>
        <w:pict>
          <v:shape id="_x0000_s1029" type="#_x0000_t75" style="position:absolute;margin-left:21pt;margin-top:-6pt;width:45pt;height:52.85pt;z-index:251664896;visibility:visible">
            <v:imagedata r:id="rId5" o:title=""/>
          </v:shape>
        </w:pict>
      </w:r>
    </w:p>
    <w:p w:rsidR="00C962E6" w:rsidRDefault="00C962E6" w:rsidP="00C13045">
      <w:pPr>
        <w:tabs>
          <w:tab w:val="left" w:pos="4320"/>
        </w:tabs>
        <w:jc w:val="center"/>
        <w:rPr>
          <w:sz w:val="22"/>
          <w:szCs w:val="22"/>
        </w:rPr>
      </w:pPr>
      <w:r w:rsidRPr="000D1928">
        <w:rPr>
          <w:sz w:val="22"/>
          <w:szCs w:val="22"/>
        </w:rPr>
        <w:t>PREFEITURA MUNICIPAL DE CAPÃO ALTO</w:t>
      </w:r>
    </w:p>
    <w:p w:rsidR="00C962E6" w:rsidRDefault="00C962E6" w:rsidP="00C13045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C962E6" w:rsidRDefault="00C962E6" w:rsidP="00C13045">
      <w:pPr>
        <w:tabs>
          <w:tab w:val="left" w:pos="1380"/>
        </w:tabs>
        <w:jc w:val="center"/>
        <w:rPr>
          <w:sz w:val="22"/>
          <w:szCs w:val="22"/>
        </w:rPr>
      </w:pPr>
    </w:p>
    <w:p w:rsidR="00C962E6" w:rsidRDefault="00C962E6" w:rsidP="00305E3C">
      <w:pPr>
        <w:tabs>
          <w:tab w:val="left" w:pos="1380"/>
        </w:tabs>
        <w:rPr>
          <w:sz w:val="22"/>
          <w:szCs w:val="22"/>
        </w:rPr>
      </w:pPr>
    </w:p>
    <w:p w:rsidR="00C962E6" w:rsidRDefault="00C962E6" w:rsidP="00305E3C">
      <w:pPr>
        <w:tabs>
          <w:tab w:val="left" w:pos="1380"/>
        </w:tabs>
        <w:rPr>
          <w:sz w:val="22"/>
          <w:szCs w:val="22"/>
        </w:rPr>
      </w:pPr>
    </w:p>
    <w:p w:rsidR="00C962E6" w:rsidRDefault="00C962E6" w:rsidP="00305E3C">
      <w:pPr>
        <w:tabs>
          <w:tab w:val="left" w:pos="1380"/>
        </w:tabs>
        <w:rPr>
          <w:sz w:val="22"/>
          <w:szCs w:val="22"/>
        </w:rPr>
      </w:pPr>
    </w:p>
    <w:p w:rsidR="00C962E6" w:rsidRDefault="00C962E6" w:rsidP="00305E3C">
      <w:pPr>
        <w:tabs>
          <w:tab w:val="left" w:pos="1380"/>
        </w:tabs>
        <w:rPr>
          <w:sz w:val="18"/>
          <w:szCs w:val="18"/>
        </w:rPr>
      </w:pPr>
      <w:r>
        <w:rPr>
          <w:noProof/>
        </w:rPr>
        <w:pict>
          <v:rect id="_x0000_s1030" style="position:absolute;margin-left:-9pt;margin-top:-9pt;width:486pt;height:63pt;z-index:-251663872"/>
        </w:pict>
      </w:r>
      <w:r w:rsidRPr="00365BAE">
        <w:rPr>
          <w:sz w:val="18"/>
          <w:szCs w:val="18"/>
        </w:rPr>
        <w:t>CADERNO Nº</w:t>
      </w:r>
    </w:p>
    <w:p w:rsidR="00C962E6" w:rsidRPr="006B6E06" w:rsidRDefault="00C962E6" w:rsidP="00305E3C">
      <w:pPr>
        <w:tabs>
          <w:tab w:val="left" w:pos="5100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6B6E06">
        <w:rPr>
          <w:b/>
          <w:sz w:val="18"/>
          <w:szCs w:val="18"/>
        </w:rPr>
        <w:t>CARGO 0</w:t>
      </w:r>
      <w:r>
        <w:rPr>
          <w:b/>
          <w:sz w:val="18"/>
          <w:szCs w:val="18"/>
        </w:rPr>
        <w:t>2</w:t>
      </w:r>
      <w:r w:rsidRPr="006B6E06">
        <w:rPr>
          <w:b/>
          <w:sz w:val="18"/>
          <w:szCs w:val="18"/>
        </w:rPr>
        <w:t xml:space="preserve"> – PROFESSOR DE </w:t>
      </w:r>
      <w:r>
        <w:rPr>
          <w:b/>
          <w:sz w:val="18"/>
          <w:szCs w:val="18"/>
        </w:rPr>
        <w:t>MATEMÁTICA</w:t>
      </w:r>
    </w:p>
    <w:p w:rsidR="00C962E6" w:rsidRDefault="00C962E6" w:rsidP="00305E3C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2</w:t>
      </w:r>
      <w:r w:rsidRPr="00365BA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</w:t>
      </w:r>
      <w:r w:rsidRPr="00365BAE">
        <w:rPr>
          <w:b/>
          <w:sz w:val="20"/>
          <w:szCs w:val="20"/>
        </w:rPr>
        <w:t>NÍVEL SUPERIOR</w:t>
      </w:r>
    </w:p>
    <w:p w:rsidR="00C962E6" w:rsidRDefault="00C962E6" w:rsidP="00D76285"/>
    <w:p w:rsidR="00C962E6" w:rsidRDefault="00C962E6" w:rsidP="00D76285">
      <w:r w:rsidRPr="003D1349">
        <w:rPr>
          <w:b/>
        </w:rPr>
        <w:t>4</w:t>
      </w:r>
      <w:r>
        <w:t>) Qual é a porcentagem de habitantes do Município de Capão Alto que residem na zona rural:</w:t>
      </w:r>
    </w:p>
    <w:p w:rsidR="00C962E6" w:rsidRDefault="00C962E6" w:rsidP="00D76285"/>
    <w:p w:rsidR="00C962E6" w:rsidRDefault="00C962E6" w:rsidP="00D76285">
      <w:r>
        <w:t>A) 75%</w:t>
      </w:r>
    </w:p>
    <w:p w:rsidR="00C962E6" w:rsidRDefault="00C962E6" w:rsidP="00D76285">
      <w:r>
        <w:t>B) 82%</w:t>
      </w:r>
    </w:p>
    <w:p w:rsidR="00C962E6" w:rsidRDefault="00C962E6" w:rsidP="00D76285">
      <w:r>
        <w:t>C) 80%</w:t>
      </w:r>
    </w:p>
    <w:p w:rsidR="00C962E6" w:rsidRDefault="00C962E6" w:rsidP="00D76285">
      <w:r>
        <w:t>D) 70%</w:t>
      </w:r>
    </w:p>
    <w:p w:rsidR="00C962E6" w:rsidRDefault="00C962E6" w:rsidP="00D76285">
      <w:r>
        <w:t>E) 72%</w:t>
      </w:r>
    </w:p>
    <w:p w:rsidR="00C962E6" w:rsidRDefault="00C962E6" w:rsidP="00E06895"/>
    <w:p w:rsidR="00C962E6" w:rsidRDefault="00C962E6" w:rsidP="00E06895"/>
    <w:p w:rsidR="00C962E6" w:rsidRDefault="00C962E6" w:rsidP="00D76285">
      <w:pPr>
        <w:pStyle w:val="NormalWeb"/>
        <w:shd w:val="clear" w:color="auto" w:fill="FFFFFF"/>
        <w:rPr>
          <w:color w:val="000000"/>
        </w:rPr>
      </w:pPr>
      <w:r w:rsidRPr="003D1349">
        <w:rPr>
          <w:b/>
        </w:rPr>
        <w:t>5</w:t>
      </w:r>
      <w:r>
        <w:t xml:space="preserve">) </w:t>
      </w:r>
      <w:r w:rsidRPr="00D76285">
        <w:rPr>
          <w:color w:val="000000"/>
        </w:rPr>
        <w:t xml:space="preserve">Em 8 de abril de </w:t>
      </w:r>
      <w:smartTag w:uri="urn:schemas-microsoft-com:office:smarttags" w:element="metricconverter">
        <w:smartTagPr>
          <w:attr w:name="ProductID" w:val="2013, a"/>
        </w:smartTagPr>
        <w:r w:rsidRPr="00D76285">
          <w:rPr>
            <w:color w:val="000000"/>
          </w:rPr>
          <w:t>2013, a</w:t>
        </w:r>
      </w:smartTag>
      <w:r w:rsidRPr="00D76285">
        <w:rPr>
          <w:color w:val="000000"/>
        </w:rPr>
        <w:t xml:space="preserve"> Dama </w:t>
      </w:r>
      <w:r>
        <w:rPr>
          <w:color w:val="000000"/>
        </w:rPr>
        <w:t>de Ferro morreu após um derrame. Estamos falando de:</w:t>
      </w:r>
    </w:p>
    <w:p w:rsidR="00C962E6" w:rsidRDefault="00C962E6" w:rsidP="00D76285">
      <w:pPr>
        <w:pStyle w:val="NormalWeb"/>
        <w:shd w:val="clear" w:color="auto" w:fill="FFFFFF"/>
        <w:rPr>
          <w:color w:val="000000"/>
        </w:rPr>
      </w:pPr>
    </w:p>
    <w:p w:rsidR="00C962E6" w:rsidRPr="00C13045" w:rsidRDefault="00C962E6" w:rsidP="00D76285">
      <w:pPr>
        <w:pStyle w:val="NormalWeb"/>
        <w:shd w:val="clear" w:color="auto" w:fill="FFFFFF"/>
        <w:rPr>
          <w:color w:val="000000"/>
        </w:rPr>
      </w:pPr>
      <w:r w:rsidRPr="00C13045">
        <w:rPr>
          <w:color w:val="000000"/>
        </w:rPr>
        <w:t xml:space="preserve">A) Margaret Thatcher </w:t>
      </w:r>
    </w:p>
    <w:p w:rsidR="00C962E6" w:rsidRPr="00C13045" w:rsidRDefault="00C962E6" w:rsidP="00D76285">
      <w:pPr>
        <w:pStyle w:val="NormalWeb"/>
        <w:shd w:val="clear" w:color="auto" w:fill="FFFFFF"/>
        <w:rPr>
          <w:color w:val="000000"/>
        </w:rPr>
      </w:pPr>
      <w:r w:rsidRPr="00C13045">
        <w:rPr>
          <w:color w:val="000000"/>
        </w:rPr>
        <w:t>B) Beyoncé</w:t>
      </w:r>
    </w:p>
    <w:p w:rsidR="00C962E6" w:rsidRPr="00C13045" w:rsidRDefault="00C962E6" w:rsidP="00D76285">
      <w:pPr>
        <w:pStyle w:val="NormalWeb"/>
        <w:shd w:val="clear" w:color="auto" w:fill="FFFFFF"/>
        <w:rPr>
          <w:color w:val="000000"/>
        </w:rPr>
      </w:pPr>
      <w:r w:rsidRPr="00C13045">
        <w:rPr>
          <w:color w:val="000000"/>
        </w:rPr>
        <w:t>C) Kristen Stewart</w:t>
      </w:r>
    </w:p>
    <w:p w:rsidR="00C962E6" w:rsidRPr="00C13045" w:rsidRDefault="00C962E6" w:rsidP="00D76285">
      <w:pPr>
        <w:pStyle w:val="NormalWeb"/>
        <w:shd w:val="clear" w:color="auto" w:fill="FFFFFF"/>
        <w:rPr>
          <w:color w:val="000000"/>
        </w:rPr>
      </w:pPr>
      <w:r w:rsidRPr="00C13045">
        <w:rPr>
          <w:color w:val="000000"/>
        </w:rPr>
        <w:t>D) Lady Gaga</w:t>
      </w:r>
    </w:p>
    <w:p w:rsidR="00C962E6" w:rsidRPr="00C13045" w:rsidRDefault="00C962E6" w:rsidP="00D76285">
      <w:pPr>
        <w:pStyle w:val="NormalWeb"/>
        <w:shd w:val="clear" w:color="auto" w:fill="FFFFFF"/>
        <w:rPr>
          <w:color w:val="000000"/>
        </w:rPr>
      </w:pPr>
      <w:r w:rsidRPr="00C13045">
        <w:rPr>
          <w:color w:val="000000"/>
        </w:rPr>
        <w:t>E) Sarah Jessica Parker</w:t>
      </w:r>
    </w:p>
    <w:p w:rsidR="00C962E6" w:rsidRPr="00C13045" w:rsidRDefault="00C962E6" w:rsidP="00D76285">
      <w:pPr>
        <w:pStyle w:val="NormalWeb"/>
        <w:shd w:val="clear" w:color="auto" w:fill="FFFFFF"/>
        <w:rPr>
          <w:color w:val="000000"/>
        </w:rPr>
      </w:pPr>
    </w:p>
    <w:p w:rsidR="00C962E6" w:rsidRPr="00C13045" w:rsidRDefault="00C962E6" w:rsidP="00D76285">
      <w:pPr>
        <w:pStyle w:val="NormalWeb"/>
        <w:shd w:val="clear" w:color="auto" w:fill="FFFFFF"/>
        <w:rPr>
          <w:color w:val="000000"/>
        </w:rPr>
      </w:pPr>
    </w:p>
    <w:p w:rsidR="00C962E6" w:rsidRDefault="00C962E6" w:rsidP="00D76285">
      <w:pPr>
        <w:pStyle w:val="NormalWeb"/>
        <w:shd w:val="clear" w:color="auto" w:fill="FFFFFF"/>
        <w:rPr>
          <w:color w:val="000000"/>
        </w:rPr>
      </w:pPr>
      <w:r w:rsidRPr="003D1349">
        <w:rPr>
          <w:b/>
          <w:color w:val="000000"/>
        </w:rPr>
        <w:t>6</w:t>
      </w:r>
      <w:r w:rsidRPr="00AC2CB8">
        <w:rPr>
          <w:color w:val="000000"/>
        </w:rPr>
        <w:t xml:space="preserve">) </w:t>
      </w:r>
      <w:r>
        <w:rPr>
          <w:color w:val="000000"/>
        </w:rPr>
        <w:t>O</w:t>
      </w:r>
      <w:r w:rsidRPr="00AC2CB8">
        <w:rPr>
          <w:color w:val="000000"/>
        </w:rPr>
        <w:t xml:space="preserve"> Município de Capão Alto foi elevado a condiç</w:t>
      </w:r>
      <w:r>
        <w:rPr>
          <w:color w:val="000000"/>
        </w:rPr>
        <w:t>ão de Distrito em:</w:t>
      </w:r>
    </w:p>
    <w:p w:rsidR="00C962E6" w:rsidRDefault="00C962E6" w:rsidP="00D76285">
      <w:pPr>
        <w:pStyle w:val="NormalWeb"/>
        <w:shd w:val="clear" w:color="auto" w:fill="FFFFFF"/>
        <w:rPr>
          <w:color w:val="000000"/>
        </w:rPr>
      </w:pPr>
    </w:p>
    <w:p w:rsidR="00C962E6" w:rsidRDefault="00C962E6" w:rsidP="00D7628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A) março de 1878</w:t>
      </w:r>
    </w:p>
    <w:p w:rsidR="00C962E6" w:rsidRDefault="00C962E6" w:rsidP="00D7628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B) janeiro de 1899 </w:t>
      </w:r>
    </w:p>
    <w:p w:rsidR="00C962E6" w:rsidRDefault="00C962E6" w:rsidP="00D7628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C) novembro de 1899</w:t>
      </w:r>
    </w:p>
    <w:p w:rsidR="00C962E6" w:rsidRDefault="00C962E6" w:rsidP="00D7628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D) maio de 1799</w:t>
      </w:r>
    </w:p>
    <w:p w:rsidR="00C962E6" w:rsidRDefault="00C962E6" w:rsidP="00D7628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E) setembro de 1898</w:t>
      </w:r>
    </w:p>
    <w:p w:rsidR="00C962E6" w:rsidRDefault="00C962E6" w:rsidP="00D76285">
      <w:pPr>
        <w:pStyle w:val="NormalWeb"/>
        <w:shd w:val="clear" w:color="auto" w:fill="FFFFFF"/>
        <w:rPr>
          <w:color w:val="000000"/>
        </w:rPr>
      </w:pPr>
    </w:p>
    <w:p w:rsidR="00C962E6" w:rsidRDefault="00C962E6" w:rsidP="00D76285">
      <w:pPr>
        <w:pStyle w:val="NormalWeb"/>
        <w:shd w:val="clear" w:color="auto" w:fill="FFFFFF"/>
        <w:rPr>
          <w:color w:val="000000"/>
        </w:rPr>
      </w:pPr>
    </w:p>
    <w:p w:rsidR="00C962E6" w:rsidRDefault="00C962E6" w:rsidP="00A662C9">
      <w:pPr>
        <w:pStyle w:val="NormalWeb"/>
        <w:shd w:val="clear" w:color="auto" w:fill="FFFFFF"/>
        <w:jc w:val="both"/>
        <w:rPr>
          <w:color w:val="000000"/>
        </w:rPr>
      </w:pPr>
      <w:r w:rsidRPr="003D1349">
        <w:rPr>
          <w:b/>
          <w:color w:val="000000"/>
        </w:rPr>
        <w:t>7</w:t>
      </w:r>
      <w:r>
        <w:rPr>
          <w:color w:val="000000"/>
        </w:rPr>
        <w:t xml:space="preserve">) </w:t>
      </w:r>
      <w:r w:rsidRPr="00E121C6">
        <w:rPr>
          <w:color w:val="000000"/>
        </w:rPr>
        <w:t>Os fãs de esportes estão abrindo espaço</w:t>
      </w:r>
      <w:r>
        <w:rPr>
          <w:color w:val="000000"/>
        </w:rPr>
        <w:t xml:space="preserve"> </w:t>
      </w:r>
      <w:r w:rsidRPr="00E121C6">
        <w:rPr>
          <w:color w:val="000000"/>
        </w:rPr>
        <w:t>para um novo evento passando a prestigiá-lo,movimentando a economia em torno dele. Assinale</w:t>
      </w:r>
      <w:r>
        <w:rPr>
          <w:color w:val="000000"/>
        </w:rPr>
        <w:t xml:space="preserve"> </w:t>
      </w:r>
      <w:r w:rsidRPr="00E121C6">
        <w:rPr>
          <w:color w:val="000000"/>
        </w:rPr>
        <w:t>a alternativa que apresenta o esporte em questão e</w:t>
      </w:r>
      <w:r>
        <w:rPr>
          <w:color w:val="000000"/>
        </w:rPr>
        <w:t xml:space="preserve"> </w:t>
      </w:r>
      <w:r w:rsidRPr="00E121C6">
        <w:rPr>
          <w:color w:val="000000"/>
        </w:rPr>
        <w:t>sua respectiva instituição responsável, o qual tem</w:t>
      </w:r>
      <w:r>
        <w:rPr>
          <w:color w:val="000000"/>
        </w:rPr>
        <w:t xml:space="preserve"> </w:t>
      </w:r>
      <w:r w:rsidRPr="00E121C6">
        <w:rPr>
          <w:color w:val="000000"/>
        </w:rPr>
        <w:t>como principal representante do país o paulista</w:t>
      </w:r>
      <w:r>
        <w:rPr>
          <w:color w:val="000000"/>
        </w:rPr>
        <w:t xml:space="preserve"> </w:t>
      </w:r>
      <w:r w:rsidRPr="00E121C6">
        <w:rPr>
          <w:color w:val="000000"/>
        </w:rPr>
        <w:t>Anderson Silva.</w:t>
      </w:r>
    </w:p>
    <w:p w:rsidR="00C962E6" w:rsidRPr="00E121C6" w:rsidRDefault="00C962E6" w:rsidP="00A662C9">
      <w:pPr>
        <w:pStyle w:val="NormalWeb"/>
        <w:shd w:val="clear" w:color="auto" w:fill="FFFFFF"/>
        <w:jc w:val="both"/>
        <w:rPr>
          <w:color w:val="000000"/>
        </w:rPr>
      </w:pPr>
    </w:p>
    <w:p w:rsidR="00C962E6" w:rsidRPr="00E121C6" w:rsidRDefault="00C962E6" w:rsidP="00A662C9">
      <w:pPr>
        <w:pStyle w:val="NormalWeb"/>
        <w:shd w:val="clear" w:color="auto" w:fill="FFFFFF"/>
        <w:jc w:val="both"/>
        <w:rPr>
          <w:color w:val="000000"/>
        </w:rPr>
      </w:pPr>
      <w:r w:rsidRPr="00E121C6">
        <w:rPr>
          <w:color w:val="000000"/>
        </w:rPr>
        <w:t>A) O vôlei, através da CBV (Confederação Brasileira deVôlei).</w:t>
      </w:r>
    </w:p>
    <w:p w:rsidR="00C962E6" w:rsidRPr="00E121C6" w:rsidRDefault="00C962E6" w:rsidP="00E121C6">
      <w:pPr>
        <w:pStyle w:val="NormalWeb"/>
        <w:shd w:val="clear" w:color="auto" w:fill="FFFFFF"/>
        <w:rPr>
          <w:color w:val="000000"/>
        </w:rPr>
      </w:pPr>
      <w:r w:rsidRPr="00E121C6">
        <w:rPr>
          <w:color w:val="000000"/>
        </w:rPr>
        <w:t>B)</w:t>
      </w:r>
      <w:r>
        <w:rPr>
          <w:color w:val="000000"/>
        </w:rPr>
        <w:t xml:space="preserve"> </w:t>
      </w:r>
      <w:r w:rsidRPr="00E121C6">
        <w:rPr>
          <w:color w:val="000000"/>
        </w:rPr>
        <w:t>O Basquete, através do NBB (Novo Basquete Brasil).</w:t>
      </w:r>
    </w:p>
    <w:p w:rsidR="00C962E6" w:rsidRPr="00E121C6" w:rsidRDefault="00C962E6" w:rsidP="00E121C6">
      <w:pPr>
        <w:pStyle w:val="NormalWeb"/>
        <w:shd w:val="clear" w:color="auto" w:fill="FFFFFF"/>
        <w:rPr>
          <w:color w:val="000000"/>
        </w:rPr>
      </w:pPr>
      <w:r w:rsidRPr="00E121C6">
        <w:rPr>
          <w:color w:val="000000"/>
        </w:rPr>
        <w:t>C)</w:t>
      </w:r>
      <w:r>
        <w:rPr>
          <w:color w:val="000000"/>
        </w:rPr>
        <w:t xml:space="preserve"> </w:t>
      </w:r>
      <w:r w:rsidRPr="00E121C6">
        <w:rPr>
          <w:color w:val="000000"/>
        </w:rPr>
        <w:t>A luta livre, através da WWE (World Wrestling</w:t>
      </w:r>
      <w:r>
        <w:rPr>
          <w:color w:val="000000"/>
        </w:rPr>
        <w:t xml:space="preserve"> </w:t>
      </w:r>
      <w:r w:rsidRPr="00E121C6">
        <w:rPr>
          <w:color w:val="000000"/>
        </w:rPr>
        <w:t>Entertainment).</w:t>
      </w:r>
    </w:p>
    <w:p w:rsidR="00C962E6" w:rsidRPr="00E121C6" w:rsidRDefault="00C962E6" w:rsidP="00E121C6">
      <w:pPr>
        <w:pStyle w:val="NormalWeb"/>
        <w:shd w:val="clear" w:color="auto" w:fill="FFFFFF"/>
        <w:rPr>
          <w:color w:val="000000"/>
        </w:rPr>
      </w:pPr>
      <w:r w:rsidRPr="00E121C6">
        <w:rPr>
          <w:color w:val="000000"/>
        </w:rPr>
        <w:t>D)</w:t>
      </w:r>
      <w:r>
        <w:rPr>
          <w:color w:val="000000"/>
        </w:rPr>
        <w:t xml:space="preserve"> </w:t>
      </w:r>
      <w:r w:rsidRPr="00E121C6">
        <w:rPr>
          <w:color w:val="000000"/>
        </w:rPr>
        <w:t>As artes marciais, através do UFC (Ultimate Fighting</w:t>
      </w:r>
      <w:r>
        <w:rPr>
          <w:color w:val="000000"/>
        </w:rPr>
        <w:t xml:space="preserve">Championship) </w:t>
      </w:r>
    </w:p>
    <w:p w:rsidR="00C962E6" w:rsidRPr="00C13045" w:rsidRDefault="00C962E6" w:rsidP="00C13045">
      <w:pPr>
        <w:pStyle w:val="NormalWeb"/>
        <w:shd w:val="clear" w:color="auto" w:fill="FFFFFF"/>
        <w:rPr>
          <w:color w:val="000000"/>
        </w:rPr>
      </w:pPr>
      <w:r w:rsidRPr="00E121C6">
        <w:t>E)</w:t>
      </w:r>
      <w:r>
        <w:t xml:space="preserve"> </w:t>
      </w:r>
      <w:r w:rsidRPr="00E121C6">
        <w:t>O Rugby, através da Confederação Brasileira deRugby.</w:t>
      </w:r>
    </w:p>
    <w:p w:rsidR="00C962E6" w:rsidRDefault="00C962E6" w:rsidP="003D1349">
      <w:pPr>
        <w:tabs>
          <w:tab w:val="left" w:pos="4320"/>
        </w:tabs>
        <w:jc w:val="center"/>
        <w:rPr>
          <w:sz w:val="22"/>
          <w:szCs w:val="22"/>
        </w:rPr>
      </w:pPr>
      <w:r>
        <w:rPr>
          <w:noProof/>
        </w:rPr>
        <w:pict>
          <v:shape id="_x0000_s1031" type="#_x0000_t75" style="position:absolute;left:0;text-align:left;margin-left:9pt;margin-top:-18pt;width:45pt;height:52.85pt;z-index:251656704;visibility:visible">
            <v:imagedata r:id="rId5" o:title=""/>
          </v:shape>
        </w:pict>
      </w:r>
      <w:r w:rsidRPr="000D1928">
        <w:rPr>
          <w:sz w:val="22"/>
          <w:szCs w:val="22"/>
        </w:rPr>
        <w:t>PREFEITURA MUNICIPAL DE CAPÃO ALTO</w:t>
      </w:r>
    </w:p>
    <w:p w:rsidR="00C962E6" w:rsidRDefault="00C962E6" w:rsidP="003D1349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C962E6" w:rsidRDefault="00C962E6" w:rsidP="003D1349">
      <w:pPr>
        <w:tabs>
          <w:tab w:val="left" w:pos="3135"/>
        </w:tabs>
        <w:jc w:val="center"/>
      </w:pPr>
    </w:p>
    <w:p w:rsidR="00C962E6" w:rsidRDefault="00C962E6" w:rsidP="00E06895"/>
    <w:p w:rsidR="00C962E6" w:rsidRDefault="00C962E6" w:rsidP="00E06895"/>
    <w:p w:rsidR="00C962E6" w:rsidRDefault="00C962E6" w:rsidP="00E06895"/>
    <w:p w:rsidR="00C962E6" w:rsidRDefault="00C962E6" w:rsidP="003D1349">
      <w:pPr>
        <w:tabs>
          <w:tab w:val="left" w:pos="1380"/>
        </w:tabs>
        <w:rPr>
          <w:sz w:val="18"/>
          <w:szCs w:val="18"/>
        </w:rPr>
      </w:pPr>
      <w:r>
        <w:tab/>
      </w:r>
      <w:r>
        <w:rPr>
          <w:noProof/>
        </w:rPr>
        <w:pict>
          <v:rect id="_x0000_s1032" style="position:absolute;margin-left:-9pt;margin-top:-9pt;width:486pt;height:63pt;z-index:-251658752;mso-position-horizontal-relative:text;mso-position-vertical-relative:text"/>
        </w:pict>
      </w:r>
      <w:r w:rsidRPr="00365BAE">
        <w:rPr>
          <w:sz w:val="18"/>
          <w:szCs w:val="18"/>
        </w:rPr>
        <w:t>CADERNO Nº</w:t>
      </w:r>
    </w:p>
    <w:p w:rsidR="00C962E6" w:rsidRPr="006B6E06" w:rsidRDefault="00C962E6" w:rsidP="003D1349">
      <w:pPr>
        <w:tabs>
          <w:tab w:val="left" w:pos="5100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6B6E06">
        <w:rPr>
          <w:b/>
          <w:sz w:val="18"/>
          <w:szCs w:val="18"/>
        </w:rPr>
        <w:t>CARGO 0</w:t>
      </w:r>
      <w:r>
        <w:rPr>
          <w:b/>
          <w:sz w:val="18"/>
          <w:szCs w:val="18"/>
        </w:rPr>
        <w:t>2</w:t>
      </w:r>
      <w:r w:rsidRPr="006B6E06">
        <w:rPr>
          <w:b/>
          <w:sz w:val="18"/>
          <w:szCs w:val="18"/>
        </w:rPr>
        <w:t xml:space="preserve"> – PROFESSOR DE </w:t>
      </w:r>
      <w:r>
        <w:rPr>
          <w:b/>
          <w:sz w:val="18"/>
          <w:szCs w:val="18"/>
        </w:rPr>
        <w:t>MATEMÁTICA</w:t>
      </w:r>
    </w:p>
    <w:p w:rsidR="00C962E6" w:rsidRDefault="00C962E6" w:rsidP="003D1349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2</w:t>
      </w:r>
      <w:r w:rsidRPr="00365BA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</w:t>
      </w:r>
      <w:r w:rsidRPr="00365BAE">
        <w:rPr>
          <w:b/>
          <w:sz w:val="20"/>
          <w:szCs w:val="20"/>
        </w:rPr>
        <w:t>NÍVEL SUPERIOR</w:t>
      </w:r>
    </w:p>
    <w:p w:rsidR="00C962E6" w:rsidRDefault="00C962E6" w:rsidP="003D1349">
      <w:pPr>
        <w:tabs>
          <w:tab w:val="left" w:pos="2010"/>
        </w:tabs>
      </w:pPr>
    </w:p>
    <w:p w:rsidR="00C962E6" w:rsidRDefault="00C962E6" w:rsidP="00E06895"/>
    <w:p w:rsidR="00C962E6" w:rsidRDefault="00C962E6" w:rsidP="00E06895"/>
    <w:p w:rsidR="00C962E6" w:rsidRDefault="00C962E6" w:rsidP="00E06895"/>
    <w:p w:rsidR="00C962E6" w:rsidRPr="00AC2CB8" w:rsidRDefault="00C962E6" w:rsidP="00E06895"/>
    <w:p w:rsidR="00C962E6" w:rsidRDefault="00C962E6" w:rsidP="00A662C9">
      <w:r w:rsidRPr="00AF79BF">
        <w:rPr>
          <w:b/>
        </w:rPr>
        <w:t>8</w:t>
      </w:r>
      <w:r>
        <w:t>) Analise as assertivas e assinale a alternativa que aponta as corretas. De acordo com a Lei Complementar  Municipal nº 023/2003, que trata sobre o regime jurídico dos servidores públicos do município de Capão Alto, são formas de provimento em cargo público:</w:t>
      </w:r>
    </w:p>
    <w:p w:rsidR="00C962E6" w:rsidRDefault="00C962E6" w:rsidP="00A662C9">
      <w:r>
        <w:t>I. nomeação.</w:t>
      </w:r>
    </w:p>
    <w:p w:rsidR="00C962E6" w:rsidRDefault="00C962E6" w:rsidP="00A662C9">
      <w:r>
        <w:t>II.promoção.</w:t>
      </w:r>
    </w:p>
    <w:p w:rsidR="00C962E6" w:rsidRDefault="00C962E6" w:rsidP="00A662C9">
      <w:r>
        <w:t>III.reintegração.</w:t>
      </w:r>
    </w:p>
    <w:p w:rsidR="00C962E6" w:rsidRDefault="00C962E6" w:rsidP="00A662C9">
      <w:r>
        <w:t>IV.recondução.</w:t>
      </w:r>
    </w:p>
    <w:p w:rsidR="00C962E6" w:rsidRDefault="00C962E6" w:rsidP="00A662C9"/>
    <w:p w:rsidR="00C962E6" w:rsidRDefault="00C962E6" w:rsidP="00A662C9">
      <w:r>
        <w:t>A)Apenas I, II e III.</w:t>
      </w:r>
    </w:p>
    <w:p w:rsidR="00C962E6" w:rsidRDefault="00C962E6" w:rsidP="00A662C9">
      <w:r>
        <w:t>B)Apenas II, III e IV.</w:t>
      </w:r>
    </w:p>
    <w:p w:rsidR="00C962E6" w:rsidRDefault="00C962E6" w:rsidP="00A662C9">
      <w:r>
        <w:t>C)Apenas I e II.</w:t>
      </w:r>
    </w:p>
    <w:p w:rsidR="00C962E6" w:rsidRDefault="00C962E6" w:rsidP="00A662C9">
      <w:r>
        <w:t>D)Apenas III e IV.</w:t>
      </w:r>
    </w:p>
    <w:p w:rsidR="00C962E6" w:rsidRPr="00AC2CB8" w:rsidRDefault="00C962E6" w:rsidP="00A662C9">
      <w:r>
        <w:t>E)I, II, III e IV.</w:t>
      </w:r>
    </w:p>
    <w:p w:rsidR="00C962E6" w:rsidRPr="00AC2CB8" w:rsidRDefault="00C962E6" w:rsidP="00E06895"/>
    <w:p w:rsidR="00C962E6" w:rsidRDefault="00C962E6" w:rsidP="00E06895"/>
    <w:p w:rsidR="00C962E6" w:rsidRDefault="00C962E6" w:rsidP="00E06895"/>
    <w:p w:rsidR="00C962E6" w:rsidRDefault="00C962E6" w:rsidP="00E06895"/>
    <w:p w:rsidR="00C962E6" w:rsidRPr="00AC2CB8" w:rsidRDefault="00C962E6" w:rsidP="00E06895"/>
    <w:p w:rsidR="00C962E6" w:rsidRDefault="00C962E6" w:rsidP="007019BE">
      <w:pPr>
        <w:jc w:val="both"/>
      </w:pPr>
      <w:r w:rsidRPr="00AF79BF">
        <w:rPr>
          <w:b/>
        </w:rPr>
        <w:t>9</w:t>
      </w:r>
      <w:r>
        <w:t>) É um programa de transferência direta de renda com condicionalidade que beneficia famílias em situação de pobreza e de extrema pobreza. Esse programa integra o Fome Zero, que tem como objetivo assegurar o direito humano à alimentação adequada, promovendo segurança alimentar e nutricional, contribuindo para a conquista da cidadania pela população mais vulnerável à fome. A depender da renda familiar por pessoa, do nº e da idade dos filhos, o valor do benefício recebido pela família pode variar entre R$32,00 a R$306,00. O programa a que o texto faz referência é o:</w:t>
      </w:r>
    </w:p>
    <w:p w:rsidR="00C962E6" w:rsidRDefault="00C962E6" w:rsidP="007019BE">
      <w:pPr>
        <w:jc w:val="both"/>
      </w:pPr>
    </w:p>
    <w:p w:rsidR="00C962E6" w:rsidRDefault="00C962E6" w:rsidP="000766B0">
      <w:r>
        <w:t>A) PETI.</w:t>
      </w:r>
    </w:p>
    <w:p w:rsidR="00C962E6" w:rsidRDefault="00C962E6" w:rsidP="000766B0">
      <w:r>
        <w:t>B) PAA.</w:t>
      </w:r>
    </w:p>
    <w:p w:rsidR="00C962E6" w:rsidRDefault="00C962E6" w:rsidP="000766B0">
      <w:r>
        <w:t>C) Forças no Esporte.</w:t>
      </w:r>
    </w:p>
    <w:p w:rsidR="00C962E6" w:rsidRDefault="00C962E6" w:rsidP="000766B0">
      <w:r>
        <w:t>D) Bolsa Família.</w:t>
      </w:r>
    </w:p>
    <w:p w:rsidR="00C962E6" w:rsidRDefault="00C962E6" w:rsidP="000766B0">
      <w:r>
        <w:t>E) Seguro Desemprego</w:t>
      </w:r>
    </w:p>
    <w:p w:rsidR="00C962E6" w:rsidRDefault="00C962E6" w:rsidP="000766B0"/>
    <w:p w:rsidR="00C962E6" w:rsidRDefault="00C962E6" w:rsidP="000766B0"/>
    <w:p w:rsidR="00C962E6" w:rsidRDefault="00C962E6" w:rsidP="000766B0"/>
    <w:p w:rsidR="00C962E6" w:rsidRDefault="00C962E6" w:rsidP="00E64B80"/>
    <w:p w:rsidR="00C962E6" w:rsidRDefault="00C962E6" w:rsidP="00AF79BF">
      <w:pPr>
        <w:tabs>
          <w:tab w:val="left" w:pos="4320"/>
        </w:tabs>
        <w:jc w:val="center"/>
        <w:rPr>
          <w:sz w:val="22"/>
          <w:szCs w:val="22"/>
        </w:rPr>
      </w:pPr>
      <w:r>
        <w:rPr>
          <w:noProof/>
        </w:rPr>
        <w:pict>
          <v:shape id="_x0000_s1033" type="#_x0000_t75" style="position:absolute;left:0;text-align:left;margin-left:9pt;margin-top:-27pt;width:45pt;height:52.85pt;z-index:251659776;visibility:visible">
            <v:imagedata r:id="rId5" o:title=""/>
          </v:shape>
        </w:pict>
      </w:r>
      <w:r w:rsidRPr="000D1928">
        <w:rPr>
          <w:sz w:val="22"/>
          <w:szCs w:val="22"/>
        </w:rPr>
        <w:t>PREFEITURA MUNICIPAL DE CAPÃO ALTO</w:t>
      </w:r>
    </w:p>
    <w:p w:rsidR="00C962E6" w:rsidRDefault="00C962E6" w:rsidP="00AF79BF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C962E6" w:rsidRDefault="00C962E6" w:rsidP="007019BE">
      <w:pPr>
        <w:rPr>
          <w:b/>
        </w:rPr>
      </w:pPr>
    </w:p>
    <w:p w:rsidR="00C962E6" w:rsidRDefault="00C962E6" w:rsidP="007019BE">
      <w:pPr>
        <w:rPr>
          <w:b/>
        </w:rPr>
      </w:pPr>
    </w:p>
    <w:p w:rsidR="00C962E6" w:rsidRDefault="00C962E6" w:rsidP="00AF79BF">
      <w:pPr>
        <w:tabs>
          <w:tab w:val="left" w:pos="1380"/>
        </w:tabs>
        <w:rPr>
          <w:sz w:val="18"/>
          <w:szCs w:val="18"/>
        </w:rPr>
      </w:pPr>
      <w:r>
        <w:rPr>
          <w:noProof/>
        </w:rPr>
        <w:pict>
          <v:rect id="_x0000_s1034" style="position:absolute;margin-left:-9pt;margin-top:-9pt;width:486pt;height:63pt;z-index:-251657728"/>
        </w:pict>
      </w:r>
      <w:r w:rsidRPr="00365BAE">
        <w:rPr>
          <w:sz w:val="18"/>
          <w:szCs w:val="18"/>
        </w:rPr>
        <w:t>CADERNO Nº</w:t>
      </w:r>
    </w:p>
    <w:p w:rsidR="00C962E6" w:rsidRPr="006B6E06" w:rsidRDefault="00C962E6" w:rsidP="00AF79BF">
      <w:pPr>
        <w:tabs>
          <w:tab w:val="left" w:pos="5100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6B6E06">
        <w:rPr>
          <w:b/>
          <w:sz w:val="18"/>
          <w:szCs w:val="18"/>
        </w:rPr>
        <w:t>CARGO 0</w:t>
      </w:r>
      <w:r>
        <w:rPr>
          <w:b/>
          <w:sz w:val="18"/>
          <w:szCs w:val="18"/>
        </w:rPr>
        <w:t>2</w:t>
      </w:r>
      <w:r w:rsidRPr="006B6E06">
        <w:rPr>
          <w:b/>
          <w:sz w:val="18"/>
          <w:szCs w:val="18"/>
        </w:rPr>
        <w:t xml:space="preserve"> – PROFESSOR DE </w:t>
      </w:r>
      <w:r>
        <w:rPr>
          <w:b/>
          <w:sz w:val="18"/>
          <w:szCs w:val="18"/>
        </w:rPr>
        <w:t>MATEMÁTICA</w:t>
      </w:r>
    </w:p>
    <w:p w:rsidR="00C962E6" w:rsidRDefault="00C962E6" w:rsidP="00AF79BF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2</w:t>
      </w:r>
      <w:r w:rsidRPr="00365BA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</w:t>
      </w:r>
      <w:r w:rsidRPr="00365BAE">
        <w:rPr>
          <w:b/>
          <w:sz w:val="20"/>
          <w:szCs w:val="20"/>
        </w:rPr>
        <w:t>NÍVEL SUPERIOR</w:t>
      </w:r>
    </w:p>
    <w:p w:rsidR="00C962E6" w:rsidRDefault="00C962E6" w:rsidP="007019BE">
      <w:pPr>
        <w:rPr>
          <w:b/>
        </w:rPr>
      </w:pPr>
    </w:p>
    <w:p w:rsidR="00C962E6" w:rsidRDefault="00C962E6" w:rsidP="007019BE">
      <w:pPr>
        <w:rPr>
          <w:b/>
        </w:rPr>
      </w:pPr>
    </w:p>
    <w:p w:rsidR="00C962E6" w:rsidRDefault="00C962E6" w:rsidP="00AF79BF">
      <w:pPr>
        <w:jc w:val="both"/>
      </w:pPr>
      <w:r w:rsidRPr="00AF79BF">
        <w:rPr>
          <w:b/>
        </w:rPr>
        <w:t>10</w:t>
      </w:r>
      <w:r>
        <w:t>) O art. 44º da Lei Orgânica do Município de Capão Alto fala sobre o que leva a perca do mandato de vereador, de acordo com este artigo, marque V para verdadeiro e F para falso e em seguida aponte o item que corresponde a seqüência correta:</w:t>
      </w:r>
    </w:p>
    <w:p w:rsidR="00C962E6" w:rsidRDefault="00C962E6" w:rsidP="00AF79BF">
      <w:pPr>
        <w:jc w:val="both"/>
      </w:pPr>
    </w:p>
    <w:p w:rsidR="00C962E6" w:rsidRDefault="00C962E6" w:rsidP="00AF79BF">
      <w:pPr>
        <w:jc w:val="both"/>
      </w:pPr>
      <w:r>
        <w:t>( ) Que deixar de comparecer, em cada sessão legislativa, anual, à terça parte das sessões ordinárias da Câmara, salvo licença, doença comprovada ou missão por esta autorizada;</w:t>
      </w:r>
    </w:p>
    <w:p w:rsidR="00C962E6" w:rsidRDefault="00C962E6" w:rsidP="00AF79BF">
      <w:pPr>
        <w:jc w:val="both"/>
      </w:pPr>
      <w:r>
        <w:t>( ) Que perder ou tiver suspensos os direitos políticos;</w:t>
      </w:r>
    </w:p>
    <w:p w:rsidR="00C962E6" w:rsidRDefault="00C962E6" w:rsidP="00AF79BF">
      <w:pPr>
        <w:jc w:val="both"/>
      </w:pPr>
      <w:r>
        <w:t>( ) Que sofrer condenação criminal em sentença definitiva e irrecorrível;</w:t>
      </w:r>
    </w:p>
    <w:p w:rsidR="00C962E6" w:rsidRDefault="00C962E6" w:rsidP="00AF79BF">
      <w:pPr>
        <w:jc w:val="both"/>
      </w:pPr>
      <w:r>
        <w:t>( ) Que fixar residência fora do município;</w:t>
      </w:r>
    </w:p>
    <w:p w:rsidR="00C962E6" w:rsidRDefault="00C962E6" w:rsidP="00AF79BF">
      <w:pPr>
        <w:jc w:val="both"/>
      </w:pPr>
      <w:r>
        <w:t>( ) Investido no cargo de Secretário Municipal, ou equivalente, Secretário ou Ministro de Estado, conforme o previsto no Art. 16 inciso II Letra B desta Lei Orgânica;</w:t>
      </w:r>
    </w:p>
    <w:p w:rsidR="00C962E6" w:rsidRPr="007F0130" w:rsidRDefault="00C962E6" w:rsidP="00AF79BF">
      <w:pPr>
        <w:jc w:val="both"/>
      </w:pPr>
      <w:r>
        <w:t xml:space="preserve">( ) Licenciado pela Câmara por motivo de doença ou para tratar, sem remuneração, de assunto de seu interesse particular, desde que, neste caso, o afastamento não ultrapasse cento e vinte dias por sessão </w:t>
      </w:r>
      <w:r w:rsidRPr="007F0130">
        <w:t>legislativa.</w:t>
      </w:r>
    </w:p>
    <w:p w:rsidR="00C962E6" w:rsidRPr="007F0130" w:rsidRDefault="00C962E6" w:rsidP="007019BE"/>
    <w:p w:rsidR="00C962E6" w:rsidRPr="007019BE" w:rsidRDefault="00C962E6" w:rsidP="007019BE">
      <w:pPr>
        <w:rPr>
          <w:lang w:val="en-US"/>
        </w:rPr>
      </w:pPr>
      <w:r w:rsidRPr="007019BE">
        <w:rPr>
          <w:lang w:val="en-US"/>
        </w:rPr>
        <w:t>A) F / F / F / F / V / V</w:t>
      </w:r>
    </w:p>
    <w:p w:rsidR="00C962E6" w:rsidRPr="007019BE" w:rsidRDefault="00C962E6" w:rsidP="007019BE">
      <w:pPr>
        <w:rPr>
          <w:lang w:val="en-US"/>
        </w:rPr>
      </w:pPr>
      <w:r w:rsidRPr="007019BE">
        <w:rPr>
          <w:lang w:val="en-US"/>
        </w:rPr>
        <w:t>B) V / V / V / F / F / F</w:t>
      </w:r>
    </w:p>
    <w:p w:rsidR="00C962E6" w:rsidRPr="009016C8" w:rsidRDefault="00C962E6" w:rsidP="007019BE">
      <w:pPr>
        <w:rPr>
          <w:lang w:val="en-US"/>
        </w:rPr>
      </w:pPr>
      <w:r w:rsidRPr="009016C8">
        <w:rPr>
          <w:lang w:val="en-US"/>
        </w:rPr>
        <w:t>C) V / V / V / V / F / F</w:t>
      </w:r>
      <w:r>
        <w:rPr>
          <w:lang w:val="en-US"/>
        </w:rPr>
        <w:t xml:space="preserve"> </w:t>
      </w:r>
    </w:p>
    <w:p w:rsidR="00C962E6" w:rsidRPr="001C171F" w:rsidRDefault="00C962E6" w:rsidP="007019BE">
      <w:r w:rsidRPr="001C171F">
        <w:t>D) F / V / V / F / F / V</w:t>
      </w:r>
    </w:p>
    <w:p w:rsidR="00C962E6" w:rsidRPr="00AC2CB8" w:rsidRDefault="00C962E6" w:rsidP="007019BE">
      <w:r>
        <w:t>E) F / V / F / V / F / V</w:t>
      </w:r>
    </w:p>
    <w:p w:rsidR="00C962E6" w:rsidRDefault="00C962E6" w:rsidP="00E06895"/>
    <w:p w:rsidR="00C962E6" w:rsidRDefault="00C962E6" w:rsidP="00E06895"/>
    <w:p w:rsidR="00C962E6" w:rsidRDefault="00C962E6" w:rsidP="00C13045">
      <w:pPr>
        <w:rPr>
          <w:b/>
          <w:sz w:val="16"/>
          <w:szCs w:val="16"/>
        </w:rPr>
      </w:pPr>
    </w:p>
    <w:p w:rsidR="00C962E6" w:rsidRDefault="00C962E6" w:rsidP="00C13045">
      <w:pPr>
        <w:rPr>
          <w:b/>
          <w:sz w:val="16"/>
          <w:szCs w:val="16"/>
        </w:rPr>
      </w:pPr>
      <w:r>
        <w:rPr>
          <w:noProof/>
        </w:rPr>
        <w:pict>
          <v:rect id="_x0000_s1035" style="position:absolute;margin-left:-9pt;margin-top:.55pt;width:234.75pt;height:27pt;z-index:-251655680"/>
        </w:pict>
      </w:r>
    </w:p>
    <w:p w:rsidR="00C962E6" w:rsidRDefault="00C962E6" w:rsidP="00C13045">
      <w:r>
        <w:rPr>
          <w:noProof/>
        </w:rPr>
        <w:pict>
          <v:rect id="_x0000_s1036" style="position:absolute;margin-left:-18pt;margin-top:326.15pt;width:234.75pt;height:27pt;z-index:-251654656"/>
        </w:pict>
      </w:r>
      <w:r>
        <w:rPr>
          <w:b/>
          <w:sz w:val="16"/>
          <w:szCs w:val="16"/>
        </w:rPr>
        <w:t xml:space="preserve">QUESTÕES DE 11 </w:t>
      </w:r>
      <w:r w:rsidRPr="006B6E06">
        <w:rPr>
          <w:b/>
          <w:sz w:val="16"/>
          <w:szCs w:val="16"/>
        </w:rPr>
        <w:t xml:space="preserve"> A</w:t>
      </w:r>
      <w:r>
        <w:rPr>
          <w:b/>
          <w:sz w:val="16"/>
          <w:szCs w:val="16"/>
        </w:rPr>
        <w:t xml:space="preserve"> </w:t>
      </w:r>
      <w:r w:rsidRPr="006B6E0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</w:t>
      </w:r>
      <w:r w:rsidRPr="006B6E06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CONHECIMENTOS ESPECÍFICOS</w:t>
      </w:r>
    </w:p>
    <w:p w:rsidR="00C962E6" w:rsidRDefault="00C962E6" w:rsidP="00E06895"/>
    <w:p w:rsidR="00C962E6" w:rsidRPr="005D5588" w:rsidRDefault="00C962E6" w:rsidP="00E06895">
      <w:pPr>
        <w:rPr>
          <w:b/>
        </w:rPr>
      </w:pPr>
    </w:p>
    <w:p w:rsidR="00C962E6" w:rsidRDefault="00C962E6" w:rsidP="0039580F">
      <w:pPr>
        <w:jc w:val="both"/>
      </w:pPr>
      <w:r w:rsidRPr="00C13045">
        <w:rPr>
          <w:b/>
        </w:rPr>
        <w:t>11</w:t>
      </w:r>
      <w:r>
        <w:t>) O número π = 3,141592... é:</w:t>
      </w:r>
    </w:p>
    <w:p w:rsidR="00C962E6" w:rsidRDefault="00C962E6" w:rsidP="0039580F">
      <w:pPr>
        <w:jc w:val="both"/>
      </w:pPr>
    </w:p>
    <w:p w:rsidR="00C962E6" w:rsidRDefault="00C962E6" w:rsidP="0039580F">
      <w:pPr>
        <w:jc w:val="both"/>
      </w:pPr>
      <w:r>
        <w:t>A) racional</w:t>
      </w:r>
    </w:p>
    <w:p w:rsidR="00C962E6" w:rsidRDefault="00C962E6" w:rsidP="0039580F">
      <w:pPr>
        <w:jc w:val="both"/>
      </w:pPr>
      <w:r>
        <w:t>B) irracional</w:t>
      </w:r>
    </w:p>
    <w:p w:rsidR="00C962E6" w:rsidRDefault="00C962E6" w:rsidP="0039580F">
      <w:pPr>
        <w:jc w:val="both"/>
      </w:pPr>
      <w:r>
        <w:t>C) natural</w:t>
      </w:r>
    </w:p>
    <w:p w:rsidR="00C962E6" w:rsidRDefault="00C962E6" w:rsidP="0039580F">
      <w:pPr>
        <w:jc w:val="both"/>
      </w:pPr>
      <w:r>
        <w:t>D) inteiro</w:t>
      </w:r>
    </w:p>
    <w:p w:rsidR="00C962E6" w:rsidRDefault="00C962E6" w:rsidP="0039580F">
      <w:pPr>
        <w:jc w:val="both"/>
      </w:pPr>
      <w:r>
        <w:t>E) negativo</w:t>
      </w:r>
    </w:p>
    <w:p w:rsidR="00C962E6" w:rsidRDefault="00C962E6" w:rsidP="00E64B80">
      <w:pPr>
        <w:tabs>
          <w:tab w:val="left" w:pos="1635"/>
        </w:tabs>
      </w:pPr>
    </w:p>
    <w:p w:rsidR="00C962E6" w:rsidRDefault="00C962E6" w:rsidP="00E64B80">
      <w:pPr>
        <w:tabs>
          <w:tab w:val="left" w:pos="1635"/>
        </w:tabs>
      </w:pPr>
    </w:p>
    <w:p w:rsidR="00C962E6" w:rsidRDefault="00C962E6" w:rsidP="00E64B80">
      <w:pPr>
        <w:tabs>
          <w:tab w:val="left" w:pos="1635"/>
        </w:tabs>
      </w:pPr>
    </w:p>
    <w:p w:rsidR="00C962E6" w:rsidRDefault="00C962E6" w:rsidP="00E64B80">
      <w:pPr>
        <w:tabs>
          <w:tab w:val="left" w:pos="1635"/>
        </w:tabs>
      </w:pPr>
    </w:p>
    <w:p w:rsidR="00C962E6" w:rsidRDefault="00C962E6" w:rsidP="00E64B80">
      <w:pPr>
        <w:tabs>
          <w:tab w:val="left" w:pos="1635"/>
        </w:tabs>
      </w:pPr>
    </w:p>
    <w:p w:rsidR="00C962E6" w:rsidRDefault="00C962E6" w:rsidP="00E64B80">
      <w:pPr>
        <w:tabs>
          <w:tab w:val="left" w:pos="1635"/>
        </w:tabs>
      </w:pPr>
    </w:p>
    <w:p w:rsidR="00C962E6" w:rsidRDefault="00C962E6" w:rsidP="00E64B80">
      <w:pPr>
        <w:tabs>
          <w:tab w:val="left" w:pos="1635"/>
        </w:tabs>
      </w:pPr>
    </w:p>
    <w:p w:rsidR="00C962E6" w:rsidRPr="002B25A6" w:rsidRDefault="00C962E6" w:rsidP="00E64B80">
      <w:pPr>
        <w:tabs>
          <w:tab w:val="left" w:pos="1635"/>
        </w:tabs>
        <w:jc w:val="center"/>
      </w:pPr>
      <w:r>
        <w:rPr>
          <w:noProof/>
        </w:rPr>
        <w:pict>
          <v:shape id="_x0000_s1037" type="#_x0000_t75" style="position:absolute;left:0;text-align:left;margin-left:0;margin-top:-36pt;width:45pt;height:52.5pt;z-index:251662848;visibility:visible">
            <v:imagedata r:id="rId5" o:title=""/>
          </v:shape>
        </w:pict>
      </w:r>
      <w:r w:rsidRPr="000D1928">
        <w:rPr>
          <w:sz w:val="22"/>
          <w:szCs w:val="22"/>
        </w:rPr>
        <w:t>PREFEITURA MUNICIPAL DE CAPÃO ALTO</w:t>
      </w:r>
    </w:p>
    <w:p w:rsidR="00C962E6" w:rsidRDefault="00C962E6" w:rsidP="00E64B80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C962E6" w:rsidRDefault="00C962E6" w:rsidP="00E64B80">
      <w:pPr>
        <w:tabs>
          <w:tab w:val="left" w:pos="2835"/>
        </w:tabs>
        <w:jc w:val="center"/>
      </w:pPr>
    </w:p>
    <w:p w:rsidR="00C962E6" w:rsidRDefault="00C962E6" w:rsidP="0039580F"/>
    <w:p w:rsidR="00C962E6" w:rsidRDefault="00C962E6" w:rsidP="0039580F"/>
    <w:p w:rsidR="00C962E6" w:rsidRDefault="00C962E6" w:rsidP="0039580F"/>
    <w:p w:rsidR="00C962E6" w:rsidRDefault="00C962E6" w:rsidP="0039580F"/>
    <w:p w:rsidR="00C962E6" w:rsidRDefault="00C962E6" w:rsidP="0039580F">
      <w:r>
        <w:rPr>
          <w:noProof/>
        </w:rPr>
        <w:pict>
          <v:rect id="_x0000_s1038" style="position:absolute;margin-left:-27pt;margin-top:7.2pt;width:486pt;height:63pt;z-index:-251652608"/>
        </w:pict>
      </w:r>
    </w:p>
    <w:p w:rsidR="00C962E6" w:rsidRDefault="00C962E6" w:rsidP="00C13045">
      <w:pPr>
        <w:tabs>
          <w:tab w:val="left" w:pos="1380"/>
        </w:tabs>
        <w:rPr>
          <w:sz w:val="18"/>
          <w:szCs w:val="18"/>
        </w:rPr>
      </w:pPr>
      <w:r w:rsidRPr="00365BAE">
        <w:rPr>
          <w:sz w:val="18"/>
          <w:szCs w:val="18"/>
        </w:rPr>
        <w:t>CADERNO Nº</w:t>
      </w:r>
    </w:p>
    <w:p w:rsidR="00C962E6" w:rsidRPr="00215627" w:rsidRDefault="00C962E6" w:rsidP="00C13045">
      <w:pPr>
        <w:tabs>
          <w:tab w:val="left" w:pos="51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b/>
          <w:sz w:val="18"/>
          <w:szCs w:val="18"/>
        </w:rPr>
        <w:t xml:space="preserve"> </w:t>
      </w:r>
      <w:r w:rsidRPr="006B6E06">
        <w:rPr>
          <w:b/>
          <w:sz w:val="18"/>
          <w:szCs w:val="18"/>
        </w:rPr>
        <w:t>CARGO 0</w:t>
      </w:r>
      <w:r>
        <w:rPr>
          <w:b/>
          <w:sz w:val="18"/>
          <w:szCs w:val="18"/>
        </w:rPr>
        <w:t>2</w:t>
      </w:r>
      <w:r w:rsidRPr="006B6E06">
        <w:rPr>
          <w:b/>
          <w:sz w:val="18"/>
          <w:szCs w:val="18"/>
        </w:rPr>
        <w:t xml:space="preserve"> – PROFESSOR DE </w:t>
      </w:r>
      <w:r>
        <w:rPr>
          <w:b/>
          <w:sz w:val="18"/>
          <w:szCs w:val="18"/>
        </w:rPr>
        <w:t>MATEMÁTICA</w:t>
      </w:r>
    </w:p>
    <w:p w:rsidR="00C962E6" w:rsidRDefault="00C962E6" w:rsidP="00C13045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2</w:t>
      </w:r>
      <w:r>
        <w:rPr>
          <w:b/>
          <w:sz w:val="44"/>
          <w:szCs w:val="44"/>
        </w:rPr>
        <w:t xml:space="preserve">          </w:t>
      </w:r>
      <w:r w:rsidRPr="00365BAE">
        <w:rPr>
          <w:b/>
          <w:sz w:val="20"/>
          <w:szCs w:val="20"/>
        </w:rPr>
        <w:t>NÍVEL SUPERIOR</w:t>
      </w:r>
    </w:p>
    <w:p w:rsidR="00C962E6" w:rsidRDefault="00C962E6" w:rsidP="00C13045">
      <w:pPr>
        <w:tabs>
          <w:tab w:val="left" w:pos="3165"/>
        </w:tabs>
      </w:pPr>
    </w:p>
    <w:p w:rsidR="00C962E6" w:rsidRDefault="00C962E6" w:rsidP="0039580F"/>
    <w:p w:rsidR="00C962E6" w:rsidRDefault="00C962E6" w:rsidP="0039580F"/>
    <w:p w:rsidR="00C962E6" w:rsidRDefault="00C962E6" w:rsidP="0039580F"/>
    <w:p w:rsidR="00C962E6" w:rsidRDefault="00C962E6" w:rsidP="00366EC2">
      <w:pPr>
        <w:tabs>
          <w:tab w:val="left" w:pos="4320"/>
        </w:tabs>
        <w:rPr>
          <w:b/>
        </w:rPr>
      </w:pPr>
      <w:r w:rsidRPr="00C13045">
        <w:rPr>
          <w:b/>
        </w:rPr>
        <w:t>12)</w:t>
      </w:r>
      <w:r w:rsidRPr="0039580F">
        <w:t xml:space="preserve">  </w:t>
      </w:r>
      <w:r w:rsidRPr="008024B5">
        <w:t>Determine o vértice da parábola da equação</w:t>
      </w:r>
      <w:r>
        <w:rPr>
          <w:b/>
        </w:rPr>
        <w:t xml:space="preserve"> :</w:t>
      </w:r>
    </w:p>
    <w:p w:rsidR="00C962E6" w:rsidRDefault="00C962E6" w:rsidP="00366EC2">
      <w:pPr>
        <w:tabs>
          <w:tab w:val="left" w:pos="4320"/>
        </w:tabs>
        <w:rPr>
          <w:b/>
        </w:rPr>
      </w:pPr>
    </w:p>
    <w:p w:rsidR="00C962E6" w:rsidRPr="008024B5" w:rsidRDefault="00C962E6" w:rsidP="00366EC2">
      <w:pPr>
        <w:tabs>
          <w:tab w:val="left" w:pos="4320"/>
        </w:tabs>
      </w:pPr>
      <w:r>
        <w:rPr>
          <w:b/>
        </w:rPr>
        <w:t xml:space="preserve">                                  </w:t>
      </w:r>
      <w:r w:rsidRPr="008024B5">
        <w:t xml:space="preserve">Y = </w:t>
      </w:r>
      <w:r>
        <w:t xml:space="preserve">- </w:t>
      </w:r>
      <w:r w:rsidRPr="008024B5">
        <w:t>X² +2X+2</w:t>
      </w:r>
    </w:p>
    <w:p w:rsidR="00C962E6" w:rsidRPr="008024B5" w:rsidRDefault="00C962E6" w:rsidP="00366EC2">
      <w:pPr>
        <w:pStyle w:val="ListParagraph"/>
        <w:numPr>
          <w:ilvl w:val="0"/>
          <w:numId w:val="19"/>
        </w:numPr>
        <w:ind w:left="426" w:hanging="426"/>
      </w:pPr>
      <w:r w:rsidRPr="008024B5">
        <w:t>2, -1</w:t>
      </w:r>
    </w:p>
    <w:p w:rsidR="00C962E6" w:rsidRPr="008024B5" w:rsidRDefault="00C962E6" w:rsidP="00366EC2">
      <w:pPr>
        <w:pStyle w:val="ListParagraph"/>
        <w:numPr>
          <w:ilvl w:val="0"/>
          <w:numId w:val="19"/>
        </w:numPr>
        <w:ind w:left="426" w:hanging="426"/>
      </w:pPr>
      <w:r w:rsidRPr="008024B5">
        <w:t>1,3</w:t>
      </w:r>
    </w:p>
    <w:p w:rsidR="00C962E6" w:rsidRPr="008024B5" w:rsidRDefault="00C962E6" w:rsidP="00366EC2">
      <w:pPr>
        <w:pStyle w:val="ListParagraph"/>
        <w:numPr>
          <w:ilvl w:val="0"/>
          <w:numId w:val="19"/>
        </w:numPr>
        <w:ind w:left="426" w:hanging="426"/>
      </w:pPr>
      <w:r w:rsidRPr="008024B5">
        <w:t>0,4</w:t>
      </w:r>
    </w:p>
    <w:p w:rsidR="00C962E6" w:rsidRPr="008024B5" w:rsidRDefault="00C962E6" w:rsidP="00366EC2">
      <w:pPr>
        <w:pStyle w:val="ListParagraph"/>
        <w:numPr>
          <w:ilvl w:val="0"/>
          <w:numId w:val="19"/>
        </w:numPr>
        <w:ind w:left="426" w:hanging="426"/>
      </w:pPr>
      <w:r w:rsidRPr="008024B5">
        <w:t>6,3</w:t>
      </w:r>
    </w:p>
    <w:p w:rsidR="00C962E6" w:rsidRDefault="00C962E6" w:rsidP="00366EC2">
      <w:pPr>
        <w:pStyle w:val="ListParagraph"/>
        <w:numPr>
          <w:ilvl w:val="0"/>
          <w:numId w:val="19"/>
        </w:numPr>
        <w:ind w:left="426" w:hanging="426"/>
      </w:pPr>
      <w:r>
        <w:t>Nenhuma das alternativas</w:t>
      </w:r>
    </w:p>
    <w:p w:rsidR="00C962E6" w:rsidRPr="008024B5" w:rsidRDefault="00C962E6" w:rsidP="00366EC2"/>
    <w:p w:rsidR="00C962E6" w:rsidRDefault="00C962E6" w:rsidP="0039580F"/>
    <w:p w:rsidR="00C962E6" w:rsidRDefault="00C962E6" w:rsidP="0039580F">
      <w:r w:rsidRPr="00C13045">
        <w:rPr>
          <w:b/>
        </w:rPr>
        <w:t>13</w:t>
      </w:r>
      <w:r>
        <w:t>) Qual é o resultado do quadrado da soma de dois termos: (2ª + x)²</w:t>
      </w:r>
    </w:p>
    <w:p w:rsidR="00C962E6" w:rsidRDefault="00C962E6" w:rsidP="0039580F"/>
    <w:p w:rsidR="00C962E6" w:rsidRDefault="00C962E6" w:rsidP="0039580F">
      <w:r>
        <w:t>A) 4a² + 4ax + x²</w:t>
      </w:r>
    </w:p>
    <w:p w:rsidR="00C962E6" w:rsidRDefault="00C962E6" w:rsidP="00E23712">
      <w:r>
        <w:t>B) 4a + ax + x²</w:t>
      </w:r>
    </w:p>
    <w:p w:rsidR="00C962E6" w:rsidRDefault="00C962E6" w:rsidP="0039580F">
      <w:r>
        <w:t>C) 4 + 4ax + x</w:t>
      </w:r>
    </w:p>
    <w:p w:rsidR="00C962E6" w:rsidRDefault="00C962E6" w:rsidP="00E23712">
      <w:r>
        <w:t>D) 4a + 4x + x²</w:t>
      </w:r>
    </w:p>
    <w:p w:rsidR="00C962E6" w:rsidRDefault="00C962E6" w:rsidP="00E23712">
      <w:r>
        <w:t>E) Nenhuma das Alternativas</w:t>
      </w:r>
    </w:p>
    <w:p w:rsidR="00C962E6" w:rsidRDefault="00C962E6" w:rsidP="0039580F"/>
    <w:p w:rsidR="00C962E6" w:rsidRPr="0039580F" w:rsidRDefault="00C962E6" w:rsidP="00215627">
      <w:pPr>
        <w:tabs>
          <w:tab w:val="left" w:pos="4500"/>
        </w:tabs>
      </w:pPr>
    </w:p>
    <w:p w:rsidR="00C962E6" w:rsidRDefault="00C962E6" w:rsidP="0039580F">
      <w:r w:rsidRPr="00C13045">
        <w:rPr>
          <w:b/>
        </w:rPr>
        <w:t>14</w:t>
      </w:r>
      <w:r>
        <w:t>) Os conceitos da geometria são:</w:t>
      </w:r>
    </w:p>
    <w:p w:rsidR="00C962E6" w:rsidRDefault="00C962E6" w:rsidP="0039580F"/>
    <w:p w:rsidR="00C962E6" w:rsidRDefault="00C962E6" w:rsidP="0039580F">
      <w:r>
        <w:t>A) ponto, segmento e reta.</w:t>
      </w:r>
    </w:p>
    <w:p w:rsidR="00C962E6" w:rsidRDefault="00C962E6" w:rsidP="00C13045">
      <w:r>
        <w:t>B) ponto, segmento e plano.</w:t>
      </w:r>
    </w:p>
    <w:p w:rsidR="00C962E6" w:rsidRDefault="00C962E6" w:rsidP="00C13045">
      <w:r>
        <w:t>C) ponto, reta e semi-reta</w:t>
      </w:r>
    </w:p>
    <w:p w:rsidR="00C962E6" w:rsidRDefault="00C962E6" w:rsidP="00C13045">
      <w:r>
        <w:t>D) ponto, reta e plano.</w:t>
      </w:r>
    </w:p>
    <w:p w:rsidR="00C962E6" w:rsidRDefault="00C962E6" w:rsidP="00C13045">
      <w:r>
        <w:t>E) ponto, semi-reta e segmento</w:t>
      </w:r>
    </w:p>
    <w:p w:rsidR="00C962E6" w:rsidRDefault="00C962E6" w:rsidP="00C13045"/>
    <w:p w:rsidR="00C962E6" w:rsidRDefault="00C962E6" w:rsidP="00C13045"/>
    <w:p w:rsidR="00C962E6" w:rsidRDefault="00C962E6" w:rsidP="00C13045"/>
    <w:p w:rsidR="00C962E6" w:rsidRDefault="00C962E6" w:rsidP="00C13045"/>
    <w:p w:rsidR="00C962E6" w:rsidRDefault="00C962E6" w:rsidP="00C13045"/>
    <w:p w:rsidR="00C962E6" w:rsidRDefault="00C962E6" w:rsidP="00C13045"/>
    <w:p w:rsidR="00C962E6" w:rsidRDefault="00C962E6" w:rsidP="00C13045">
      <w:pPr>
        <w:tabs>
          <w:tab w:val="left" w:pos="4500"/>
        </w:tabs>
      </w:pPr>
    </w:p>
    <w:p w:rsidR="00C962E6" w:rsidRDefault="00C962E6" w:rsidP="0039580F"/>
    <w:p w:rsidR="00C962E6" w:rsidRDefault="00C962E6" w:rsidP="00E64B80">
      <w:pPr>
        <w:tabs>
          <w:tab w:val="left" w:pos="1635"/>
        </w:tabs>
        <w:rPr>
          <w:sz w:val="22"/>
          <w:szCs w:val="22"/>
        </w:rPr>
      </w:pPr>
    </w:p>
    <w:p w:rsidR="00C962E6" w:rsidRPr="002B25A6" w:rsidRDefault="00C962E6" w:rsidP="003D1349">
      <w:pPr>
        <w:tabs>
          <w:tab w:val="left" w:pos="1635"/>
        </w:tabs>
        <w:jc w:val="center"/>
      </w:pPr>
      <w:r>
        <w:rPr>
          <w:noProof/>
        </w:rPr>
        <w:pict>
          <v:shape id="_x0000_s1039" type="#_x0000_t75" style="position:absolute;left:0;text-align:left;margin-left:0;margin-top:-36pt;width:45pt;height:52.5pt;z-index:251654656;visibility:visible">
            <v:imagedata r:id="rId5" o:title=""/>
          </v:shape>
        </w:pict>
      </w:r>
      <w:r w:rsidRPr="000D1928">
        <w:rPr>
          <w:sz w:val="22"/>
          <w:szCs w:val="22"/>
        </w:rPr>
        <w:t>PREFEITURA MUNICIPAL DE CAPÃO ALTO</w:t>
      </w:r>
    </w:p>
    <w:p w:rsidR="00C962E6" w:rsidRDefault="00C962E6" w:rsidP="00E64B80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C962E6" w:rsidRPr="00E64B80" w:rsidRDefault="00C962E6" w:rsidP="00E64B80">
      <w:pPr>
        <w:tabs>
          <w:tab w:val="left" w:pos="1380"/>
        </w:tabs>
        <w:jc w:val="center"/>
        <w:rPr>
          <w:sz w:val="22"/>
          <w:szCs w:val="22"/>
        </w:rPr>
      </w:pPr>
    </w:p>
    <w:p w:rsidR="00C962E6" w:rsidRDefault="00C962E6" w:rsidP="0039580F">
      <w:r>
        <w:rPr>
          <w:noProof/>
        </w:rPr>
        <w:pict>
          <v:rect id="_x0000_s1040" style="position:absolute;margin-left:-27pt;margin-top:7.05pt;width:486pt;height:63pt;z-index:-251650560"/>
        </w:pict>
      </w:r>
    </w:p>
    <w:p w:rsidR="00C962E6" w:rsidRDefault="00C962E6" w:rsidP="00E64B80">
      <w:pPr>
        <w:tabs>
          <w:tab w:val="left" w:pos="1380"/>
        </w:tabs>
        <w:rPr>
          <w:sz w:val="18"/>
          <w:szCs w:val="18"/>
        </w:rPr>
      </w:pPr>
      <w:r w:rsidRPr="00365BAE">
        <w:rPr>
          <w:sz w:val="18"/>
          <w:szCs w:val="18"/>
        </w:rPr>
        <w:t>CADERNO Nº</w:t>
      </w:r>
    </w:p>
    <w:p w:rsidR="00C962E6" w:rsidRPr="00215627" w:rsidRDefault="00C962E6" w:rsidP="00E64B80">
      <w:pPr>
        <w:tabs>
          <w:tab w:val="left" w:pos="51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b/>
          <w:sz w:val="18"/>
          <w:szCs w:val="18"/>
        </w:rPr>
        <w:t xml:space="preserve"> </w:t>
      </w:r>
      <w:r w:rsidRPr="006B6E06">
        <w:rPr>
          <w:b/>
          <w:sz w:val="18"/>
          <w:szCs w:val="18"/>
        </w:rPr>
        <w:t>CARGO 0</w:t>
      </w:r>
      <w:r>
        <w:rPr>
          <w:b/>
          <w:sz w:val="18"/>
          <w:szCs w:val="18"/>
        </w:rPr>
        <w:t>2</w:t>
      </w:r>
      <w:r w:rsidRPr="006B6E06">
        <w:rPr>
          <w:b/>
          <w:sz w:val="18"/>
          <w:szCs w:val="18"/>
        </w:rPr>
        <w:t xml:space="preserve"> – PROFESSOR DE </w:t>
      </w:r>
      <w:r>
        <w:rPr>
          <w:b/>
          <w:sz w:val="18"/>
          <w:szCs w:val="18"/>
        </w:rPr>
        <w:t>MATEMÁTICA</w:t>
      </w:r>
    </w:p>
    <w:p w:rsidR="00C962E6" w:rsidRDefault="00C962E6" w:rsidP="00E64B80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2</w:t>
      </w:r>
      <w:r>
        <w:rPr>
          <w:b/>
          <w:sz w:val="44"/>
          <w:szCs w:val="44"/>
        </w:rPr>
        <w:t xml:space="preserve">          </w:t>
      </w:r>
      <w:r w:rsidRPr="00365BAE">
        <w:rPr>
          <w:b/>
          <w:sz w:val="20"/>
          <w:szCs w:val="20"/>
        </w:rPr>
        <w:t>NÍVEL SUPERIOR</w:t>
      </w:r>
    </w:p>
    <w:p w:rsidR="00C962E6" w:rsidRDefault="00C962E6" w:rsidP="00E64B80">
      <w:pPr>
        <w:tabs>
          <w:tab w:val="left" w:pos="2100"/>
        </w:tabs>
      </w:pPr>
    </w:p>
    <w:p w:rsidR="00C962E6" w:rsidRDefault="00C962E6" w:rsidP="00215627">
      <w:pPr>
        <w:tabs>
          <w:tab w:val="left" w:pos="4500"/>
        </w:tabs>
      </w:pPr>
    </w:p>
    <w:p w:rsidR="00C962E6" w:rsidRDefault="00C962E6" w:rsidP="0039580F">
      <w:r w:rsidRPr="00E64B80">
        <w:rPr>
          <w:b/>
        </w:rPr>
        <w:t>15</w:t>
      </w:r>
      <w:r>
        <w:t>) Resolva o problema do 2º grau:</w:t>
      </w:r>
    </w:p>
    <w:p w:rsidR="00C962E6" w:rsidRDefault="00C962E6" w:rsidP="0039580F">
      <w:r>
        <w:t>Se do quadrado de um numero negativo subtrairmos 7. O resto será 42. Qual é esse numero?</w:t>
      </w:r>
    </w:p>
    <w:p w:rsidR="00C962E6" w:rsidRDefault="00C962E6" w:rsidP="0039580F"/>
    <w:p w:rsidR="00C962E6" w:rsidRDefault="00C962E6" w:rsidP="0039580F">
      <w:r>
        <w:t>A) 7</w:t>
      </w:r>
    </w:p>
    <w:p w:rsidR="00C962E6" w:rsidRPr="00C13045" w:rsidRDefault="00C962E6" w:rsidP="0039580F">
      <w:r w:rsidRPr="00C13045">
        <w:t xml:space="preserve">B) </w:t>
      </w:r>
      <w:r>
        <w:t>4</w:t>
      </w:r>
    </w:p>
    <w:p w:rsidR="00C962E6" w:rsidRPr="00C13045" w:rsidRDefault="00C962E6" w:rsidP="0039580F">
      <w:r w:rsidRPr="00C13045">
        <w:t xml:space="preserve">C) </w:t>
      </w:r>
      <w:r>
        <w:t>- 3</w:t>
      </w:r>
    </w:p>
    <w:p w:rsidR="00C962E6" w:rsidRDefault="00C962E6" w:rsidP="0039580F">
      <w:r>
        <w:t>D) -7</w:t>
      </w:r>
    </w:p>
    <w:p w:rsidR="00C962E6" w:rsidRDefault="00C962E6" w:rsidP="0039580F">
      <w:r>
        <w:t>E) 6</w:t>
      </w:r>
    </w:p>
    <w:p w:rsidR="00C962E6" w:rsidRDefault="00C962E6" w:rsidP="00215627">
      <w:pPr>
        <w:tabs>
          <w:tab w:val="left" w:pos="4500"/>
        </w:tabs>
      </w:pPr>
    </w:p>
    <w:p w:rsidR="00C962E6" w:rsidRDefault="00C962E6" w:rsidP="00215627">
      <w:pPr>
        <w:tabs>
          <w:tab w:val="left" w:pos="4500"/>
        </w:tabs>
      </w:pPr>
    </w:p>
    <w:p w:rsidR="00C962E6" w:rsidRDefault="00C962E6" w:rsidP="00215627">
      <w:pPr>
        <w:tabs>
          <w:tab w:val="left" w:pos="4500"/>
        </w:tabs>
      </w:pPr>
    </w:p>
    <w:p w:rsidR="00C962E6" w:rsidRDefault="00C962E6" w:rsidP="0039580F">
      <w:r w:rsidRPr="00E64B80">
        <w:rPr>
          <w:b/>
        </w:rPr>
        <w:t>16</w:t>
      </w:r>
      <w:r>
        <w:t>)  Resolva a equação do 2º grau, sendo V = TR</w:t>
      </w:r>
    </w:p>
    <w:p w:rsidR="00C962E6" w:rsidRDefault="00C962E6" w:rsidP="0039580F"/>
    <w:p w:rsidR="00C962E6" w:rsidRDefault="00C962E6" w:rsidP="0039580F">
      <w:r>
        <w:t xml:space="preserve">                                 3</w:t>
      </w:r>
      <w:r w:rsidRPr="00E23712">
        <w:t xml:space="preserve"> </w:t>
      </w:r>
      <w:r>
        <w:t>x²- 7x +2= 0</w:t>
      </w:r>
    </w:p>
    <w:p w:rsidR="00C962E6" w:rsidRDefault="00C962E6" w:rsidP="0039580F"/>
    <w:p w:rsidR="00C962E6" w:rsidRDefault="00C962E6" w:rsidP="0039580F">
      <w:r>
        <w:t>A) V = {2, ⅓}</w:t>
      </w:r>
    </w:p>
    <w:p w:rsidR="00C962E6" w:rsidRDefault="00C962E6" w:rsidP="0039580F">
      <w:r>
        <w:t>B)  V = {0,3}</w:t>
      </w:r>
    </w:p>
    <w:p w:rsidR="00C962E6" w:rsidRDefault="00C962E6" w:rsidP="0039580F">
      <w:r>
        <w:t>C) V = {3}</w:t>
      </w:r>
    </w:p>
    <w:p w:rsidR="00C962E6" w:rsidRDefault="00C962E6" w:rsidP="00E23712">
      <w:r>
        <w:t>D)  V = Ø</w:t>
      </w:r>
    </w:p>
    <w:p w:rsidR="00C962E6" w:rsidRDefault="00C962E6" w:rsidP="000E482A">
      <w:r>
        <w:t>E)  V = {2, ¾}</w:t>
      </w:r>
    </w:p>
    <w:p w:rsidR="00C962E6" w:rsidRDefault="00C962E6" w:rsidP="0039580F"/>
    <w:p w:rsidR="00C962E6" w:rsidRDefault="00C962E6" w:rsidP="00215627">
      <w:pPr>
        <w:tabs>
          <w:tab w:val="left" w:pos="4500"/>
        </w:tabs>
      </w:pPr>
    </w:p>
    <w:p w:rsidR="00C962E6" w:rsidRDefault="00C962E6" w:rsidP="00215627">
      <w:pPr>
        <w:tabs>
          <w:tab w:val="left" w:pos="4500"/>
        </w:tabs>
      </w:pPr>
    </w:p>
    <w:p w:rsidR="00C962E6" w:rsidRDefault="00C962E6" w:rsidP="00E64B80">
      <w:r w:rsidRPr="00E64B80">
        <w:rPr>
          <w:b/>
        </w:rPr>
        <w:t>17</w:t>
      </w:r>
      <w:r>
        <w:t xml:space="preserve">)  Uma pessoa pesa </w:t>
      </w:r>
      <w:smartTag w:uri="urn:schemas-microsoft-com:office:smarttags" w:element="metricconverter">
        <w:smartTagPr>
          <w:attr w:name="ProductID" w:val="95 kg"/>
        </w:smartTagPr>
        <w:r>
          <w:t>95 kg</w:t>
        </w:r>
      </w:smartTag>
      <w:r>
        <w:t>, mas por recomendação médica deverá diminuir o seu peso atual em 20%. Qual é o peso recomendado pelo médico?</w:t>
      </w:r>
    </w:p>
    <w:p w:rsidR="00C962E6" w:rsidRDefault="00C962E6" w:rsidP="00E64B80"/>
    <w:p w:rsidR="00C962E6" w:rsidRPr="007F0130" w:rsidRDefault="00C962E6" w:rsidP="00E64B80">
      <w:r w:rsidRPr="007F0130">
        <w:t xml:space="preserve">A) </w:t>
      </w:r>
      <w:smartTag w:uri="urn:schemas-microsoft-com:office:smarttags" w:element="metricconverter">
        <w:smartTagPr>
          <w:attr w:name="ProductID" w:val="76 kg"/>
        </w:smartTagPr>
        <w:r w:rsidRPr="007F0130">
          <w:t>76 kg</w:t>
        </w:r>
      </w:smartTag>
    </w:p>
    <w:p w:rsidR="00C962E6" w:rsidRPr="007F0130" w:rsidRDefault="00C962E6" w:rsidP="00E64B80">
      <w:r w:rsidRPr="007F0130">
        <w:t xml:space="preserve">B) </w:t>
      </w:r>
      <w:smartTag w:uri="urn:schemas-microsoft-com:office:smarttags" w:element="metricconverter">
        <w:smartTagPr>
          <w:attr w:name="ProductID" w:val="80 kg"/>
        </w:smartTagPr>
        <w:r w:rsidRPr="007F0130">
          <w:t>80 kg</w:t>
        </w:r>
      </w:smartTag>
    </w:p>
    <w:p w:rsidR="00C962E6" w:rsidRPr="007F0130" w:rsidRDefault="00C962E6" w:rsidP="00E64B80">
      <w:r w:rsidRPr="007F0130">
        <w:t xml:space="preserve">C) </w:t>
      </w:r>
      <w:smartTag w:uri="urn:schemas-microsoft-com:office:smarttags" w:element="metricconverter">
        <w:smartTagPr>
          <w:attr w:name="ProductID" w:val="69 kg"/>
        </w:smartTagPr>
        <w:r w:rsidRPr="007F0130">
          <w:t>69 kg</w:t>
        </w:r>
      </w:smartTag>
    </w:p>
    <w:p w:rsidR="00C962E6" w:rsidRPr="007F0130" w:rsidRDefault="00C962E6" w:rsidP="00E64B80">
      <w:r w:rsidRPr="007F0130">
        <w:t xml:space="preserve">D) </w:t>
      </w:r>
      <w:smartTag w:uri="urn:schemas-microsoft-com:office:smarttags" w:element="metricconverter">
        <w:smartTagPr>
          <w:attr w:name="ProductID" w:val="77 kg"/>
        </w:smartTagPr>
        <w:r w:rsidRPr="007F0130">
          <w:t>77 kg</w:t>
        </w:r>
      </w:smartTag>
    </w:p>
    <w:p w:rsidR="00C962E6" w:rsidRPr="007F0130" w:rsidRDefault="00C962E6" w:rsidP="00E64B80">
      <w:r w:rsidRPr="007F0130">
        <w:t xml:space="preserve">E) </w:t>
      </w:r>
      <w:smartTag w:uri="urn:schemas-microsoft-com:office:smarttags" w:element="metricconverter">
        <w:smartTagPr>
          <w:attr w:name="ProductID" w:val="89 kg"/>
        </w:smartTagPr>
        <w:r w:rsidRPr="007F0130">
          <w:t>89 kg</w:t>
        </w:r>
      </w:smartTag>
    </w:p>
    <w:p w:rsidR="00C962E6" w:rsidRPr="007F0130" w:rsidRDefault="00C962E6" w:rsidP="003D1349">
      <w:pPr>
        <w:jc w:val="both"/>
      </w:pPr>
    </w:p>
    <w:p w:rsidR="00C962E6" w:rsidRPr="007F0130" w:rsidRDefault="00C962E6" w:rsidP="003D1349">
      <w:pPr>
        <w:tabs>
          <w:tab w:val="left" w:pos="4320"/>
        </w:tabs>
        <w:jc w:val="center"/>
        <w:rPr>
          <w:sz w:val="22"/>
          <w:szCs w:val="22"/>
        </w:rPr>
      </w:pPr>
    </w:p>
    <w:p w:rsidR="00C962E6" w:rsidRPr="007F0130" w:rsidRDefault="00C962E6" w:rsidP="003D1349">
      <w:pPr>
        <w:tabs>
          <w:tab w:val="left" w:pos="4320"/>
        </w:tabs>
        <w:jc w:val="center"/>
        <w:rPr>
          <w:sz w:val="22"/>
          <w:szCs w:val="22"/>
        </w:rPr>
      </w:pPr>
    </w:p>
    <w:p w:rsidR="00C962E6" w:rsidRPr="007F0130" w:rsidRDefault="00C962E6" w:rsidP="003D1349">
      <w:pPr>
        <w:tabs>
          <w:tab w:val="left" w:pos="4320"/>
        </w:tabs>
        <w:jc w:val="center"/>
        <w:rPr>
          <w:sz w:val="22"/>
          <w:szCs w:val="22"/>
        </w:rPr>
      </w:pPr>
    </w:p>
    <w:p w:rsidR="00C962E6" w:rsidRPr="007F0130" w:rsidRDefault="00C962E6" w:rsidP="003D1349">
      <w:pPr>
        <w:tabs>
          <w:tab w:val="left" w:pos="4320"/>
        </w:tabs>
        <w:jc w:val="center"/>
        <w:rPr>
          <w:sz w:val="22"/>
          <w:szCs w:val="22"/>
        </w:rPr>
      </w:pPr>
    </w:p>
    <w:p w:rsidR="00C962E6" w:rsidRPr="007F0130" w:rsidRDefault="00C962E6" w:rsidP="003D1349">
      <w:pPr>
        <w:tabs>
          <w:tab w:val="left" w:pos="4320"/>
        </w:tabs>
        <w:jc w:val="center"/>
        <w:rPr>
          <w:sz w:val="22"/>
          <w:szCs w:val="22"/>
        </w:rPr>
      </w:pPr>
    </w:p>
    <w:p w:rsidR="00C962E6" w:rsidRPr="007F0130" w:rsidRDefault="00C962E6" w:rsidP="003D1349">
      <w:pPr>
        <w:tabs>
          <w:tab w:val="left" w:pos="4320"/>
        </w:tabs>
        <w:jc w:val="center"/>
        <w:rPr>
          <w:sz w:val="22"/>
          <w:szCs w:val="22"/>
        </w:rPr>
      </w:pPr>
    </w:p>
    <w:p w:rsidR="00C962E6" w:rsidRDefault="00C962E6" w:rsidP="003D1349">
      <w:pPr>
        <w:tabs>
          <w:tab w:val="left" w:pos="4320"/>
        </w:tabs>
        <w:jc w:val="center"/>
        <w:rPr>
          <w:sz w:val="22"/>
          <w:szCs w:val="22"/>
        </w:rPr>
      </w:pPr>
      <w:r>
        <w:rPr>
          <w:noProof/>
        </w:rPr>
        <w:pict>
          <v:shape id="_x0000_s1041" type="#_x0000_t75" style="position:absolute;left:0;text-align:left;margin-left:0;margin-top:-45pt;width:45pt;height:52.85pt;z-index:251653632;visibility:visible">
            <v:imagedata r:id="rId5" o:title=""/>
          </v:shape>
        </w:pict>
      </w:r>
      <w:r w:rsidRPr="000D1928">
        <w:rPr>
          <w:sz w:val="22"/>
          <w:szCs w:val="22"/>
        </w:rPr>
        <w:t>PREFEITURA MUNICIPAL DE CAPÃO ALTO</w:t>
      </w:r>
    </w:p>
    <w:p w:rsidR="00C962E6" w:rsidRPr="00E64B80" w:rsidRDefault="00C962E6" w:rsidP="00E64B80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C962E6" w:rsidRDefault="00C962E6" w:rsidP="003D1349">
      <w:pPr>
        <w:tabs>
          <w:tab w:val="left" w:pos="3540"/>
        </w:tabs>
      </w:pPr>
      <w:r>
        <w:rPr>
          <w:noProof/>
        </w:rPr>
        <w:pict>
          <v:rect id="_x0000_s1042" style="position:absolute;margin-left:-9pt;margin-top:5.3pt;width:486pt;height:63pt;z-index:-251660800"/>
        </w:pict>
      </w:r>
      <w:r>
        <w:tab/>
      </w:r>
    </w:p>
    <w:p w:rsidR="00C962E6" w:rsidRDefault="00C962E6" w:rsidP="003D1349">
      <w:pPr>
        <w:tabs>
          <w:tab w:val="left" w:pos="1380"/>
        </w:tabs>
        <w:rPr>
          <w:sz w:val="18"/>
          <w:szCs w:val="18"/>
        </w:rPr>
      </w:pPr>
      <w:r w:rsidRPr="00365BAE">
        <w:rPr>
          <w:sz w:val="18"/>
          <w:szCs w:val="18"/>
        </w:rPr>
        <w:t>CADERNO Nº</w:t>
      </w:r>
    </w:p>
    <w:p w:rsidR="00C962E6" w:rsidRPr="00215627" w:rsidRDefault="00C962E6" w:rsidP="003D1349">
      <w:pPr>
        <w:tabs>
          <w:tab w:val="left" w:pos="51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b/>
          <w:sz w:val="18"/>
          <w:szCs w:val="18"/>
        </w:rPr>
        <w:t xml:space="preserve"> </w:t>
      </w:r>
      <w:r w:rsidRPr="006B6E06">
        <w:rPr>
          <w:b/>
          <w:sz w:val="18"/>
          <w:szCs w:val="18"/>
        </w:rPr>
        <w:t>CARGO 0</w:t>
      </w:r>
      <w:r>
        <w:rPr>
          <w:b/>
          <w:sz w:val="18"/>
          <w:szCs w:val="18"/>
        </w:rPr>
        <w:t>2</w:t>
      </w:r>
      <w:r w:rsidRPr="006B6E06">
        <w:rPr>
          <w:b/>
          <w:sz w:val="18"/>
          <w:szCs w:val="18"/>
        </w:rPr>
        <w:t xml:space="preserve"> – PROFESSOR DE </w:t>
      </w:r>
      <w:r>
        <w:rPr>
          <w:b/>
          <w:sz w:val="18"/>
          <w:szCs w:val="18"/>
        </w:rPr>
        <w:t>MATEMÁTICA</w:t>
      </w:r>
    </w:p>
    <w:p w:rsidR="00C962E6" w:rsidRDefault="00C962E6" w:rsidP="003D1349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2</w:t>
      </w:r>
      <w:r>
        <w:rPr>
          <w:b/>
          <w:sz w:val="44"/>
          <w:szCs w:val="44"/>
        </w:rPr>
        <w:t xml:space="preserve">          </w:t>
      </w:r>
      <w:r w:rsidRPr="00365BAE">
        <w:rPr>
          <w:b/>
          <w:sz w:val="20"/>
          <w:szCs w:val="20"/>
        </w:rPr>
        <w:t>NÍVEL SUPERIOR</w:t>
      </w:r>
    </w:p>
    <w:p w:rsidR="00C962E6" w:rsidRDefault="00C962E6" w:rsidP="004D5323"/>
    <w:p w:rsidR="00C962E6" w:rsidRDefault="00C962E6" w:rsidP="004D5323"/>
    <w:p w:rsidR="00C962E6" w:rsidRDefault="00C962E6" w:rsidP="00E64B80">
      <w:pPr>
        <w:tabs>
          <w:tab w:val="left" w:pos="2655"/>
        </w:tabs>
      </w:pPr>
      <w:r>
        <w:tab/>
      </w:r>
    </w:p>
    <w:p w:rsidR="00C962E6" w:rsidRDefault="00C962E6" w:rsidP="0039580F">
      <w:r w:rsidRPr="00E64B80">
        <w:rPr>
          <w:b/>
        </w:rPr>
        <w:t>18</w:t>
      </w:r>
      <w:r>
        <w:t>) Num pais, as eleições presidenciais acontecem de cinco em cinco anos e as eleições para governador de quatro em quatro anos. Se elas coincidirem neste ano, daqui a quantos anos voltarão a coincidir?</w:t>
      </w:r>
    </w:p>
    <w:p w:rsidR="00C962E6" w:rsidRDefault="00C962E6" w:rsidP="0039580F"/>
    <w:p w:rsidR="00C962E6" w:rsidRDefault="00C962E6" w:rsidP="0039580F">
      <w:r>
        <w:t>A) 15 anos</w:t>
      </w:r>
    </w:p>
    <w:p w:rsidR="00C962E6" w:rsidRDefault="00C962E6" w:rsidP="0039580F">
      <w:r>
        <w:t>B) 10 anos</w:t>
      </w:r>
    </w:p>
    <w:p w:rsidR="00C962E6" w:rsidRDefault="00C962E6" w:rsidP="0039580F">
      <w:r>
        <w:t>C) 30 anos</w:t>
      </w:r>
    </w:p>
    <w:p w:rsidR="00C962E6" w:rsidRDefault="00C962E6" w:rsidP="0039580F">
      <w:r>
        <w:t>D) 20 anos</w:t>
      </w:r>
    </w:p>
    <w:p w:rsidR="00C962E6" w:rsidRDefault="00C962E6" w:rsidP="0039580F">
      <w:r>
        <w:t>E) 25 anos</w:t>
      </w:r>
    </w:p>
    <w:p w:rsidR="00C962E6" w:rsidRDefault="00C962E6" w:rsidP="0039580F"/>
    <w:p w:rsidR="00C962E6" w:rsidRDefault="00C962E6" w:rsidP="00C16F41">
      <w:pPr>
        <w:jc w:val="both"/>
      </w:pPr>
    </w:p>
    <w:p w:rsidR="00C962E6" w:rsidRDefault="00C962E6" w:rsidP="00E64B80">
      <w:pPr>
        <w:jc w:val="both"/>
      </w:pPr>
      <w:r w:rsidRPr="00E64B80">
        <w:rPr>
          <w:b/>
        </w:rPr>
        <w:t>19</w:t>
      </w:r>
      <w:r>
        <w:t>) Qual é o valor da equação irracional:</w:t>
      </w:r>
    </w:p>
    <w:p w:rsidR="00C962E6" w:rsidRDefault="00C962E6" w:rsidP="00E64B80">
      <w:pPr>
        <w:jc w:val="both"/>
      </w:pPr>
    </w:p>
    <w:p w:rsidR="00C962E6" w:rsidRDefault="00C962E6" w:rsidP="00E64B80">
      <w:pPr>
        <w:jc w:val="both"/>
      </w:pPr>
      <w:r>
        <w:t>√x + 1 = 7</w:t>
      </w:r>
    </w:p>
    <w:p w:rsidR="00C962E6" w:rsidRDefault="00C962E6" w:rsidP="00E64B80">
      <w:pPr>
        <w:jc w:val="both"/>
      </w:pPr>
    </w:p>
    <w:p w:rsidR="00C962E6" w:rsidRDefault="00C962E6" w:rsidP="00E64B80">
      <w:pPr>
        <w:jc w:val="both"/>
      </w:pPr>
      <w:r>
        <w:t>A) 47</w:t>
      </w:r>
    </w:p>
    <w:p w:rsidR="00C962E6" w:rsidRDefault="00C962E6" w:rsidP="00E64B80">
      <w:pPr>
        <w:jc w:val="both"/>
      </w:pPr>
      <w:r>
        <w:t>B) 48</w:t>
      </w:r>
    </w:p>
    <w:p w:rsidR="00C962E6" w:rsidRDefault="00C962E6" w:rsidP="00E64B80">
      <w:pPr>
        <w:jc w:val="both"/>
      </w:pPr>
      <w:r>
        <w:t>C) 38</w:t>
      </w:r>
    </w:p>
    <w:p w:rsidR="00C962E6" w:rsidRDefault="00C962E6" w:rsidP="00E64B80">
      <w:pPr>
        <w:jc w:val="both"/>
      </w:pPr>
      <w:r>
        <w:t>D) 25</w:t>
      </w:r>
    </w:p>
    <w:p w:rsidR="00C962E6" w:rsidRDefault="00C962E6" w:rsidP="00E64B80">
      <w:pPr>
        <w:jc w:val="both"/>
      </w:pPr>
      <w:r>
        <w:t>E) – 48</w:t>
      </w:r>
    </w:p>
    <w:p w:rsidR="00C962E6" w:rsidRDefault="00C962E6" w:rsidP="00E64B80">
      <w:pPr>
        <w:jc w:val="both"/>
      </w:pPr>
    </w:p>
    <w:p w:rsidR="00C962E6" w:rsidRDefault="00C962E6" w:rsidP="00E64B80">
      <w:pPr>
        <w:jc w:val="both"/>
      </w:pPr>
    </w:p>
    <w:p w:rsidR="00C962E6" w:rsidRDefault="00C962E6" w:rsidP="00FB6A95">
      <w:r w:rsidRPr="00FB6A95">
        <w:rPr>
          <w:b/>
        </w:rPr>
        <w:t>20</w:t>
      </w:r>
      <w:r>
        <w:t>) Determinar a metade do lado e do apótema do hexágono regular inscrito numa circunferência de raio 8 cm.</w:t>
      </w:r>
    </w:p>
    <w:p w:rsidR="00C962E6" w:rsidRDefault="00C962E6" w:rsidP="00FB6A95"/>
    <w:p w:rsidR="00C962E6" w:rsidRDefault="00C962E6" w:rsidP="00FB6A95">
      <w:r>
        <w:t>A) o lado mede 10 cm e o apótema 2√2</w:t>
      </w:r>
    </w:p>
    <w:p w:rsidR="00C962E6" w:rsidRDefault="00C962E6" w:rsidP="00FB6A95">
      <w:r>
        <w:t>B) o lado mede 5 cm e o apótema 3√4</w:t>
      </w:r>
    </w:p>
    <w:p w:rsidR="00C962E6" w:rsidRDefault="00C962E6" w:rsidP="00FB6A95">
      <w:r>
        <w:t>C) o lado mede 6 cm e o apótema 5√5</w:t>
      </w:r>
    </w:p>
    <w:p w:rsidR="00C962E6" w:rsidRDefault="00C962E6" w:rsidP="00FB6A95">
      <w:r>
        <w:t>D) o lado mede 9 cm e o apótema 6√2</w:t>
      </w:r>
    </w:p>
    <w:p w:rsidR="00C962E6" w:rsidRDefault="00C962E6" w:rsidP="00FB6A95">
      <w:r>
        <w:t>E) o lado mede 8 cm e o apótema 4√3</w:t>
      </w:r>
    </w:p>
    <w:p w:rsidR="00C962E6" w:rsidRDefault="00C962E6" w:rsidP="00E64B80">
      <w:pPr>
        <w:jc w:val="both"/>
      </w:pPr>
    </w:p>
    <w:p w:rsidR="00C962E6" w:rsidRDefault="00C962E6" w:rsidP="00E64B80">
      <w:pPr>
        <w:jc w:val="both"/>
      </w:pPr>
    </w:p>
    <w:p w:rsidR="00C962E6" w:rsidRDefault="00C962E6" w:rsidP="00E64B80">
      <w:pPr>
        <w:jc w:val="both"/>
      </w:pPr>
    </w:p>
    <w:p w:rsidR="00C962E6" w:rsidRDefault="00C962E6" w:rsidP="00E64B80">
      <w:pPr>
        <w:jc w:val="both"/>
      </w:pPr>
    </w:p>
    <w:p w:rsidR="00C962E6" w:rsidRDefault="00C962E6" w:rsidP="00E64B80">
      <w:pPr>
        <w:jc w:val="both"/>
      </w:pPr>
    </w:p>
    <w:p w:rsidR="00C962E6" w:rsidRDefault="00C962E6" w:rsidP="00E64B80">
      <w:pPr>
        <w:jc w:val="both"/>
      </w:pPr>
    </w:p>
    <w:p w:rsidR="00C962E6" w:rsidRDefault="00C962E6" w:rsidP="00E64B80">
      <w:pPr>
        <w:jc w:val="both"/>
      </w:pPr>
    </w:p>
    <w:p w:rsidR="00C962E6" w:rsidRDefault="00C962E6" w:rsidP="00AC71B0">
      <w:pPr>
        <w:tabs>
          <w:tab w:val="left" w:pos="1635"/>
        </w:tabs>
        <w:rPr>
          <w:sz w:val="20"/>
          <w:szCs w:val="20"/>
        </w:rPr>
      </w:pPr>
    </w:p>
    <w:sectPr w:rsidR="00C962E6" w:rsidSect="00C13045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DBA"/>
    <w:multiLevelType w:val="hybridMultilevel"/>
    <w:tmpl w:val="D2CEE67E"/>
    <w:lvl w:ilvl="0" w:tplc="419205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206D5"/>
    <w:multiLevelType w:val="hybridMultilevel"/>
    <w:tmpl w:val="6604034A"/>
    <w:lvl w:ilvl="0" w:tplc="7BC6FA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C24FB"/>
    <w:multiLevelType w:val="hybridMultilevel"/>
    <w:tmpl w:val="F9DC2670"/>
    <w:lvl w:ilvl="0" w:tplc="D20C914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96566"/>
    <w:multiLevelType w:val="hybridMultilevel"/>
    <w:tmpl w:val="48A8D1BE"/>
    <w:lvl w:ilvl="0" w:tplc="3A08C03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421122"/>
    <w:multiLevelType w:val="hybridMultilevel"/>
    <w:tmpl w:val="F63CDF42"/>
    <w:lvl w:ilvl="0" w:tplc="25EACDF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02665"/>
    <w:multiLevelType w:val="hybridMultilevel"/>
    <w:tmpl w:val="1A90656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6BD0E68"/>
    <w:multiLevelType w:val="hybridMultilevel"/>
    <w:tmpl w:val="33FA7F72"/>
    <w:lvl w:ilvl="0" w:tplc="6BC26E3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500A7D"/>
    <w:multiLevelType w:val="hybridMultilevel"/>
    <w:tmpl w:val="312496A0"/>
    <w:lvl w:ilvl="0" w:tplc="1D5494A0">
      <w:start w:val="1"/>
      <w:numFmt w:val="decimalZero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8">
    <w:nsid w:val="1AC8250D"/>
    <w:multiLevelType w:val="hybridMultilevel"/>
    <w:tmpl w:val="52446D26"/>
    <w:lvl w:ilvl="0" w:tplc="9416932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2961D2"/>
    <w:multiLevelType w:val="hybridMultilevel"/>
    <w:tmpl w:val="170474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435A2A"/>
    <w:multiLevelType w:val="hybridMultilevel"/>
    <w:tmpl w:val="C5481364"/>
    <w:lvl w:ilvl="0" w:tplc="90E2D24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575579"/>
    <w:multiLevelType w:val="hybridMultilevel"/>
    <w:tmpl w:val="4072C574"/>
    <w:lvl w:ilvl="0" w:tplc="7D164A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590891"/>
    <w:multiLevelType w:val="hybridMultilevel"/>
    <w:tmpl w:val="2BCC8EFA"/>
    <w:lvl w:ilvl="0" w:tplc="047A15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980EFD"/>
    <w:multiLevelType w:val="hybridMultilevel"/>
    <w:tmpl w:val="67605804"/>
    <w:lvl w:ilvl="0" w:tplc="F9A83FF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4110DE"/>
    <w:multiLevelType w:val="hybridMultilevel"/>
    <w:tmpl w:val="677A3964"/>
    <w:lvl w:ilvl="0" w:tplc="CE1A6AB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D92454"/>
    <w:multiLevelType w:val="hybridMultilevel"/>
    <w:tmpl w:val="8B4ECFFE"/>
    <w:lvl w:ilvl="0" w:tplc="3AA08B0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012E89"/>
    <w:multiLevelType w:val="hybridMultilevel"/>
    <w:tmpl w:val="72C09B08"/>
    <w:lvl w:ilvl="0" w:tplc="AF58604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A015A9"/>
    <w:multiLevelType w:val="hybridMultilevel"/>
    <w:tmpl w:val="EAF66A40"/>
    <w:lvl w:ilvl="0" w:tplc="A83C781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B1330D"/>
    <w:multiLevelType w:val="hybridMultilevel"/>
    <w:tmpl w:val="802C8E50"/>
    <w:lvl w:ilvl="0" w:tplc="03785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F81EF7"/>
    <w:multiLevelType w:val="hybridMultilevel"/>
    <w:tmpl w:val="B6289A4C"/>
    <w:lvl w:ilvl="0" w:tplc="8F7C1F6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385632"/>
    <w:multiLevelType w:val="hybridMultilevel"/>
    <w:tmpl w:val="2CE83C06"/>
    <w:lvl w:ilvl="0" w:tplc="1EBA056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2F09F0"/>
    <w:multiLevelType w:val="hybridMultilevel"/>
    <w:tmpl w:val="70E44958"/>
    <w:lvl w:ilvl="0" w:tplc="D20C914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112627"/>
    <w:multiLevelType w:val="hybridMultilevel"/>
    <w:tmpl w:val="CA22134A"/>
    <w:lvl w:ilvl="0" w:tplc="E1307CB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A34E39"/>
    <w:multiLevelType w:val="hybridMultilevel"/>
    <w:tmpl w:val="CDB2D064"/>
    <w:lvl w:ilvl="0" w:tplc="40101F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39348C5"/>
    <w:multiLevelType w:val="hybridMultilevel"/>
    <w:tmpl w:val="CCC4144A"/>
    <w:lvl w:ilvl="0" w:tplc="752EDBE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3F5583"/>
    <w:multiLevelType w:val="hybridMultilevel"/>
    <w:tmpl w:val="F9DC2670"/>
    <w:lvl w:ilvl="0" w:tplc="D20C914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A737D4"/>
    <w:multiLevelType w:val="hybridMultilevel"/>
    <w:tmpl w:val="68DA02E0"/>
    <w:lvl w:ilvl="0" w:tplc="1872549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9"/>
  </w:num>
  <w:num w:numId="5">
    <w:abstractNumId w:val="14"/>
  </w:num>
  <w:num w:numId="6">
    <w:abstractNumId w:val="8"/>
  </w:num>
  <w:num w:numId="7">
    <w:abstractNumId w:val="3"/>
  </w:num>
  <w:num w:numId="8">
    <w:abstractNumId w:val="26"/>
  </w:num>
  <w:num w:numId="9">
    <w:abstractNumId w:val="19"/>
  </w:num>
  <w:num w:numId="10">
    <w:abstractNumId w:val="6"/>
  </w:num>
  <w:num w:numId="11">
    <w:abstractNumId w:val="17"/>
  </w:num>
  <w:num w:numId="12">
    <w:abstractNumId w:val="1"/>
  </w:num>
  <w:num w:numId="13">
    <w:abstractNumId w:val="13"/>
  </w:num>
  <w:num w:numId="14">
    <w:abstractNumId w:val="25"/>
  </w:num>
  <w:num w:numId="15">
    <w:abstractNumId w:val="2"/>
  </w:num>
  <w:num w:numId="16">
    <w:abstractNumId w:val="21"/>
  </w:num>
  <w:num w:numId="17">
    <w:abstractNumId w:val="4"/>
  </w:num>
  <w:num w:numId="18">
    <w:abstractNumId w:val="23"/>
  </w:num>
  <w:num w:numId="19">
    <w:abstractNumId w:val="11"/>
  </w:num>
  <w:num w:numId="20">
    <w:abstractNumId w:val="22"/>
  </w:num>
  <w:num w:numId="21">
    <w:abstractNumId w:val="16"/>
  </w:num>
  <w:num w:numId="22">
    <w:abstractNumId w:val="20"/>
  </w:num>
  <w:num w:numId="23">
    <w:abstractNumId w:val="0"/>
  </w:num>
  <w:num w:numId="24">
    <w:abstractNumId w:val="24"/>
  </w:num>
  <w:num w:numId="25">
    <w:abstractNumId w:val="18"/>
  </w:num>
  <w:num w:numId="26">
    <w:abstractNumId w:val="1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928"/>
    <w:rsid w:val="00064EFF"/>
    <w:rsid w:val="000656B4"/>
    <w:rsid w:val="000766B0"/>
    <w:rsid w:val="00090B4A"/>
    <w:rsid w:val="000A6D30"/>
    <w:rsid w:val="000D1928"/>
    <w:rsid w:val="000D371D"/>
    <w:rsid w:val="000D4EEE"/>
    <w:rsid w:val="000E482A"/>
    <w:rsid w:val="000F29B1"/>
    <w:rsid w:val="00125816"/>
    <w:rsid w:val="00133510"/>
    <w:rsid w:val="001C171F"/>
    <w:rsid w:val="001E0086"/>
    <w:rsid w:val="001F5868"/>
    <w:rsid w:val="00215627"/>
    <w:rsid w:val="002B0CC0"/>
    <w:rsid w:val="002B25A6"/>
    <w:rsid w:val="002B6D51"/>
    <w:rsid w:val="002D0027"/>
    <w:rsid w:val="002D59FE"/>
    <w:rsid w:val="00305E3C"/>
    <w:rsid w:val="00330E3B"/>
    <w:rsid w:val="00356D41"/>
    <w:rsid w:val="003618F0"/>
    <w:rsid w:val="00364460"/>
    <w:rsid w:val="00365BAE"/>
    <w:rsid w:val="00366EC2"/>
    <w:rsid w:val="0039580F"/>
    <w:rsid w:val="003D1349"/>
    <w:rsid w:val="003D428E"/>
    <w:rsid w:val="003D6C96"/>
    <w:rsid w:val="00422B79"/>
    <w:rsid w:val="00437333"/>
    <w:rsid w:val="00462FA2"/>
    <w:rsid w:val="00466ADD"/>
    <w:rsid w:val="00472D39"/>
    <w:rsid w:val="00481DF5"/>
    <w:rsid w:val="004844A6"/>
    <w:rsid w:val="004D0CCC"/>
    <w:rsid w:val="004D4488"/>
    <w:rsid w:val="004D5323"/>
    <w:rsid w:val="00503C9C"/>
    <w:rsid w:val="00525494"/>
    <w:rsid w:val="005254F4"/>
    <w:rsid w:val="00526033"/>
    <w:rsid w:val="00574FE0"/>
    <w:rsid w:val="00595C27"/>
    <w:rsid w:val="005A644A"/>
    <w:rsid w:val="005D5588"/>
    <w:rsid w:val="005E7E01"/>
    <w:rsid w:val="005F117D"/>
    <w:rsid w:val="00635333"/>
    <w:rsid w:val="00675CF2"/>
    <w:rsid w:val="006B6E06"/>
    <w:rsid w:val="006E5AAD"/>
    <w:rsid w:val="007019BE"/>
    <w:rsid w:val="00742C32"/>
    <w:rsid w:val="007E3F5D"/>
    <w:rsid w:val="007F0130"/>
    <w:rsid w:val="007F56E5"/>
    <w:rsid w:val="008024B5"/>
    <w:rsid w:val="0082646C"/>
    <w:rsid w:val="008300D7"/>
    <w:rsid w:val="00861920"/>
    <w:rsid w:val="0086269B"/>
    <w:rsid w:val="0086294F"/>
    <w:rsid w:val="0087188C"/>
    <w:rsid w:val="008D08AC"/>
    <w:rsid w:val="008F374D"/>
    <w:rsid w:val="009016C8"/>
    <w:rsid w:val="009D2D87"/>
    <w:rsid w:val="009D3AEE"/>
    <w:rsid w:val="009E247A"/>
    <w:rsid w:val="009F055A"/>
    <w:rsid w:val="00A04E66"/>
    <w:rsid w:val="00A46474"/>
    <w:rsid w:val="00A62ED8"/>
    <w:rsid w:val="00A662C9"/>
    <w:rsid w:val="00A83576"/>
    <w:rsid w:val="00A9034E"/>
    <w:rsid w:val="00AC2AA6"/>
    <w:rsid w:val="00AC2CB8"/>
    <w:rsid w:val="00AC71B0"/>
    <w:rsid w:val="00AD30D1"/>
    <w:rsid w:val="00AE4424"/>
    <w:rsid w:val="00AF15AA"/>
    <w:rsid w:val="00AF79BF"/>
    <w:rsid w:val="00B06CE3"/>
    <w:rsid w:val="00B2073E"/>
    <w:rsid w:val="00B23958"/>
    <w:rsid w:val="00B407E1"/>
    <w:rsid w:val="00B45132"/>
    <w:rsid w:val="00BB31C7"/>
    <w:rsid w:val="00BD4DF9"/>
    <w:rsid w:val="00C13045"/>
    <w:rsid w:val="00C16E37"/>
    <w:rsid w:val="00C16F41"/>
    <w:rsid w:val="00C63B31"/>
    <w:rsid w:val="00C654B8"/>
    <w:rsid w:val="00C72D6B"/>
    <w:rsid w:val="00C8572E"/>
    <w:rsid w:val="00C86502"/>
    <w:rsid w:val="00C86AD0"/>
    <w:rsid w:val="00C962E6"/>
    <w:rsid w:val="00CA167F"/>
    <w:rsid w:val="00CB4B81"/>
    <w:rsid w:val="00CC7AE1"/>
    <w:rsid w:val="00CF0C23"/>
    <w:rsid w:val="00D160EF"/>
    <w:rsid w:val="00D71510"/>
    <w:rsid w:val="00D72F6C"/>
    <w:rsid w:val="00D76285"/>
    <w:rsid w:val="00DA0E77"/>
    <w:rsid w:val="00E06895"/>
    <w:rsid w:val="00E121C6"/>
    <w:rsid w:val="00E23712"/>
    <w:rsid w:val="00E45C14"/>
    <w:rsid w:val="00E64B80"/>
    <w:rsid w:val="00E71B49"/>
    <w:rsid w:val="00EC153E"/>
    <w:rsid w:val="00F16E4D"/>
    <w:rsid w:val="00F378ED"/>
    <w:rsid w:val="00F724F6"/>
    <w:rsid w:val="00F8044D"/>
    <w:rsid w:val="00F92618"/>
    <w:rsid w:val="00FB6A95"/>
    <w:rsid w:val="00FD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5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25A6"/>
    <w:pPr>
      <w:ind w:left="720"/>
      <w:contextualSpacing/>
    </w:pPr>
  </w:style>
  <w:style w:type="paragraph" w:styleId="NormalWeb">
    <w:name w:val="Normal (Web)"/>
    <w:basedOn w:val="Normal"/>
    <w:uiPriority w:val="99"/>
    <w:rsid w:val="00D76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7974"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972">
          <w:marLeft w:val="0"/>
          <w:marRight w:val="0"/>
          <w:marTop w:val="0"/>
          <w:marBottom w:val="3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7973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970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1317</Words>
  <Characters>7115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PREFEITURA MUNICIPAL DE CAPÃO ALTO</dc:title>
  <dc:subject/>
  <dc:creator>Cliente</dc:creator>
  <cp:keywords/>
  <dc:description/>
  <cp:lastModifiedBy>Cliente</cp:lastModifiedBy>
  <cp:revision>5</cp:revision>
  <cp:lastPrinted>2013-05-08T14:57:00Z</cp:lastPrinted>
  <dcterms:created xsi:type="dcterms:W3CDTF">2013-05-06T17:07:00Z</dcterms:created>
  <dcterms:modified xsi:type="dcterms:W3CDTF">2013-05-14T14:17:00Z</dcterms:modified>
</cp:coreProperties>
</file>